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AE" w:rsidRPr="008476F0" w:rsidRDefault="00F21EAE" w:rsidP="00FE23BC">
      <w:pPr>
        <w:pStyle w:val="Heading1"/>
        <w:widowControl/>
        <w:numPr>
          <w:ilvl w:val="0"/>
          <w:numId w:val="0"/>
        </w:numPr>
        <w:ind w:right="0"/>
        <w:rPr>
          <w:szCs w:val="28"/>
        </w:rPr>
      </w:pPr>
      <w:r w:rsidRPr="008476F0">
        <w:rPr>
          <w:szCs w:val="28"/>
        </w:rPr>
        <w:t xml:space="preserve">Администрация </w:t>
      </w:r>
    </w:p>
    <w:p w:rsidR="00F21EAE" w:rsidRPr="008476F0" w:rsidRDefault="00F21EAE" w:rsidP="00FE23BC">
      <w:pPr>
        <w:pStyle w:val="Heading1"/>
        <w:widowControl/>
        <w:numPr>
          <w:ilvl w:val="0"/>
          <w:numId w:val="0"/>
        </w:numPr>
        <w:ind w:right="0"/>
        <w:rPr>
          <w:szCs w:val="28"/>
        </w:rPr>
      </w:pPr>
      <w:r w:rsidRPr="008476F0">
        <w:rPr>
          <w:szCs w:val="28"/>
        </w:rPr>
        <w:t xml:space="preserve">Малолокнянского сельсовета </w:t>
      </w:r>
    </w:p>
    <w:p w:rsidR="00F21EAE" w:rsidRPr="008476F0" w:rsidRDefault="00F21EAE" w:rsidP="00FE23BC">
      <w:pPr>
        <w:pStyle w:val="Heading1"/>
        <w:widowControl/>
        <w:numPr>
          <w:ilvl w:val="0"/>
          <w:numId w:val="0"/>
        </w:numPr>
        <w:ind w:right="0"/>
        <w:rPr>
          <w:szCs w:val="28"/>
        </w:rPr>
      </w:pPr>
      <w:r w:rsidRPr="008476F0">
        <w:rPr>
          <w:szCs w:val="28"/>
        </w:rPr>
        <w:t>Суджанского района</w:t>
      </w:r>
    </w:p>
    <w:p w:rsidR="00F21EAE" w:rsidRPr="008476F0" w:rsidRDefault="00F21EAE" w:rsidP="00FE23BC">
      <w:pPr>
        <w:pStyle w:val="Heading1"/>
        <w:widowControl/>
        <w:numPr>
          <w:ilvl w:val="0"/>
          <w:numId w:val="0"/>
        </w:numPr>
        <w:ind w:right="0"/>
        <w:rPr>
          <w:szCs w:val="28"/>
        </w:rPr>
      </w:pPr>
      <w:r w:rsidRPr="008476F0">
        <w:rPr>
          <w:szCs w:val="28"/>
        </w:rPr>
        <w:t>Курской области</w:t>
      </w:r>
    </w:p>
    <w:p w:rsidR="00F21EAE" w:rsidRPr="008476F0" w:rsidRDefault="00F21EAE" w:rsidP="00FE23BC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F21EAE" w:rsidRPr="008476F0" w:rsidRDefault="00F21EAE" w:rsidP="00FE23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6F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21EAE" w:rsidRPr="008476F0" w:rsidRDefault="00F21EAE" w:rsidP="00FE23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EAE" w:rsidRPr="008476F0" w:rsidRDefault="00F21EAE" w:rsidP="00FE23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6F0">
        <w:rPr>
          <w:rFonts w:ascii="Times New Roman" w:hAnsi="Times New Roman" w:cs="Times New Roman"/>
          <w:b/>
          <w:sz w:val="28"/>
          <w:szCs w:val="28"/>
        </w:rPr>
        <w:t xml:space="preserve">от 10 сентября </w:t>
      </w:r>
      <w:smartTag w:uri="urn:schemas-microsoft-com:office:smarttags" w:element="metricconverter">
        <w:smartTagPr>
          <w:attr w:name="ProductID" w:val="2018 г"/>
        </w:smartTagPr>
        <w:r w:rsidRPr="008476F0">
          <w:rPr>
            <w:rFonts w:ascii="Times New Roman" w:hAnsi="Times New Roman" w:cs="Times New Roman"/>
            <w:b/>
            <w:sz w:val="28"/>
            <w:szCs w:val="28"/>
          </w:rPr>
          <w:t>2018 г</w:t>
        </w:r>
      </w:smartTag>
      <w:r w:rsidRPr="008476F0">
        <w:rPr>
          <w:rFonts w:ascii="Times New Roman" w:hAnsi="Times New Roman" w:cs="Times New Roman"/>
          <w:b/>
          <w:sz w:val="28"/>
          <w:szCs w:val="28"/>
        </w:rPr>
        <w:t>. №</w:t>
      </w:r>
      <w:r>
        <w:rPr>
          <w:rFonts w:ascii="Times New Roman" w:hAnsi="Times New Roman" w:cs="Times New Roman"/>
          <w:b/>
          <w:sz w:val="28"/>
          <w:szCs w:val="28"/>
        </w:rPr>
        <w:t>65</w:t>
      </w:r>
    </w:p>
    <w:p w:rsidR="00F21EAE" w:rsidRPr="008476F0" w:rsidRDefault="00F21EAE" w:rsidP="00FE23BC">
      <w:pPr>
        <w:pStyle w:val="Heading1"/>
        <w:widowControl/>
        <w:numPr>
          <w:ilvl w:val="0"/>
          <w:numId w:val="0"/>
        </w:numPr>
        <w:ind w:right="0"/>
        <w:rPr>
          <w:szCs w:val="28"/>
        </w:rPr>
      </w:pPr>
    </w:p>
    <w:p w:rsidR="00F21EAE" w:rsidRPr="008476F0" w:rsidRDefault="00F21EAE" w:rsidP="00FE23BC">
      <w:pPr>
        <w:tabs>
          <w:tab w:val="left" w:pos="7088"/>
          <w:tab w:val="left" w:pos="8901"/>
        </w:tabs>
        <w:snapToGrid w:val="0"/>
        <w:spacing w:after="0" w:line="240" w:lineRule="auto"/>
        <w:ind w:right="-3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476F0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Малолокнянского сельсовета Суджанского района от 10.03.2017г №12 «Об утверждении Плана противодействии коррупции МО «Малолокнянский сельсовет» Суджанского района Курской области в 2017-2019гг»</w:t>
      </w:r>
    </w:p>
    <w:p w:rsidR="00F21EAE" w:rsidRPr="008476F0" w:rsidRDefault="00F21EAE" w:rsidP="00FE23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1EAE" w:rsidRPr="008476F0" w:rsidRDefault="00F21EAE" w:rsidP="008476F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76F0">
        <w:rPr>
          <w:rFonts w:ascii="Times New Roman" w:hAnsi="Times New Roman" w:cs="Times New Roman"/>
          <w:sz w:val="28"/>
          <w:szCs w:val="28"/>
        </w:rPr>
        <w:t>В соответствии с Национальным планом противодействия коррупции на 2018-2020 годы, утвержденным Указом Президента Российской Федерации от 29 июня 2018 года №378, Администрация Малолокнянского сельсовета Суджанского района Курской области ПОСТАНОВЛЯЕТ:</w:t>
      </w:r>
    </w:p>
    <w:p w:rsidR="00F21EAE" w:rsidRPr="008476F0" w:rsidRDefault="00F21EAE" w:rsidP="008476F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1EAE" w:rsidRPr="008476F0" w:rsidRDefault="00F21EAE" w:rsidP="008476F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76F0">
        <w:rPr>
          <w:rFonts w:ascii="Times New Roman" w:hAnsi="Times New Roman" w:cs="Times New Roman"/>
          <w:sz w:val="28"/>
          <w:szCs w:val="28"/>
        </w:rPr>
        <w:t>1.</w:t>
      </w:r>
      <w:r w:rsidRPr="008476F0">
        <w:rPr>
          <w:sz w:val="28"/>
          <w:szCs w:val="28"/>
        </w:rPr>
        <w:t xml:space="preserve"> </w:t>
      </w:r>
      <w:r w:rsidRPr="008476F0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«План противодействия коррупции МО «Малолокнянский сельсовет» Суджанского района Курской области на 2017-2019 годы», утвержденный постановлением Администрации Малолокнянского сельсовета Суджанского района Курской области № 12 от 10.03.2017 года.</w:t>
      </w:r>
    </w:p>
    <w:p w:rsidR="00F21EAE" w:rsidRPr="008476F0" w:rsidRDefault="00F21EAE" w:rsidP="008476F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76F0">
        <w:rPr>
          <w:rFonts w:ascii="Times New Roman" w:hAnsi="Times New Roman" w:cs="Times New Roman"/>
          <w:sz w:val="28"/>
          <w:szCs w:val="28"/>
        </w:rPr>
        <w:t>2. Заместителю главы администрации Малолокнянского сельсовета в целях повышения эффективности контроля за соблюдением лицами, замещающими муниципальные должности Администрации Малолокнянского сельсовета Суджанского района Курской области и муниципальными служащими Администрации Малолокнянского сельсовета Суджанского района Курской области требований законодательства Российской Федерации о противодействии коррупции, касающихся  предотвращения и урегулирования конфликта интересов, в том числе за привлечением таких лиц к ответственности в случае их несоблюдения, провести анализ действующих нормативных правовых актов  Администрации Малолокнянского сельсовета Суджанского района Курской области о противодействии коррупции, касающихся предотвращения и урегулирования конфликта интересов и по результатам анализа, при необходимости, подготовить  изменения и (или) дополнения в нормативные правовые акты Администрации Малолокнянского сельсовета Суджанского района Курской области.</w:t>
      </w:r>
      <w:bookmarkStart w:id="0" w:name="_GoBack"/>
      <w:bookmarkEnd w:id="0"/>
    </w:p>
    <w:p w:rsidR="00F21EAE" w:rsidRPr="008476F0" w:rsidRDefault="00F21EAE" w:rsidP="008476F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76F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21EAE" w:rsidRPr="008476F0" w:rsidRDefault="00F21EAE" w:rsidP="008476F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76F0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</w:t>
      </w:r>
    </w:p>
    <w:p w:rsidR="00F21EAE" w:rsidRPr="008476F0" w:rsidRDefault="00F21EAE" w:rsidP="008476F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76F0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F21EAE" w:rsidRPr="008476F0" w:rsidRDefault="00F21EAE" w:rsidP="00301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EAE" w:rsidRPr="008476F0" w:rsidRDefault="00F21EAE" w:rsidP="00301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EAE" w:rsidRPr="008476F0" w:rsidRDefault="00F21EAE" w:rsidP="00301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76F0">
        <w:rPr>
          <w:rFonts w:ascii="Times New Roman" w:hAnsi="Times New Roman" w:cs="Times New Roman"/>
          <w:sz w:val="28"/>
          <w:szCs w:val="28"/>
        </w:rPr>
        <w:t>Врио Главы Малолокнянского сельсовета                                        О.В. Рагулина</w:t>
      </w:r>
    </w:p>
    <w:p w:rsidR="00F21EAE" w:rsidRPr="008476F0" w:rsidRDefault="00F21EAE" w:rsidP="00301C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EAE" w:rsidRPr="008476F0" w:rsidRDefault="00F21EAE" w:rsidP="006355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476F0">
        <w:rPr>
          <w:rFonts w:ascii="Times New Roman" w:hAnsi="Times New Roman" w:cs="Times New Roman"/>
          <w:sz w:val="28"/>
          <w:szCs w:val="28"/>
        </w:rPr>
        <w:t>Утверждены</w:t>
      </w:r>
    </w:p>
    <w:p w:rsidR="00F21EAE" w:rsidRPr="008476F0" w:rsidRDefault="00F21EAE" w:rsidP="006355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76F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21EAE" w:rsidRPr="008476F0" w:rsidRDefault="00F21EAE" w:rsidP="006355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76F0">
        <w:rPr>
          <w:rFonts w:ascii="Times New Roman" w:hAnsi="Times New Roman" w:cs="Times New Roman"/>
          <w:sz w:val="28"/>
          <w:szCs w:val="28"/>
        </w:rPr>
        <w:t>Малолокнянского сельсовета</w:t>
      </w:r>
    </w:p>
    <w:p w:rsidR="00F21EAE" w:rsidRPr="008476F0" w:rsidRDefault="00F21EAE" w:rsidP="006355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Суджанского района</w:t>
      </w:r>
    </w:p>
    <w:p w:rsidR="00F21EAE" w:rsidRPr="008476F0" w:rsidRDefault="00F21EAE" w:rsidP="006355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76F0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21EAE" w:rsidRPr="008476F0" w:rsidRDefault="00F21EAE" w:rsidP="006355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476F0">
        <w:rPr>
          <w:rFonts w:ascii="Times New Roman" w:hAnsi="Times New Roman" w:cs="Times New Roman"/>
          <w:sz w:val="28"/>
          <w:szCs w:val="28"/>
        </w:rPr>
        <w:t>от 10.09.2018г. №</w:t>
      </w:r>
      <w:r>
        <w:rPr>
          <w:rFonts w:ascii="Times New Roman" w:hAnsi="Times New Roman" w:cs="Times New Roman"/>
          <w:sz w:val="28"/>
          <w:szCs w:val="28"/>
        </w:rPr>
        <w:t>65</w:t>
      </w:r>
    </w:p>
    <w:p w:rsidR="00F21EAE" w:rsidRPr="008476F0" w:rsidRDefault="00F21EAE" w:rsidP="006355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1EAE" w:rsidRPr="00CC7729" w:rsidRDefault="00F21EAE" w:rsidP="0063554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28"/>
      <w:bookmarkEnd w:id="1"/>
      <w:r w:rsidRPr="00CC7729">
        <w:rPr>
          <w:rFonts w:ascii="Times New Roman" w:hAnsi="Times New Roman" w:cs="Times New Roman"/>
          <w:b/>
          <w:sz w:val="24"/>
          <w:szCs w:val="24"/>
        </w:rPr>
        <w:t xml:space="preserve">ИЗМЕНЕНИЯ, </w:t>
      </w:r>
    </w:p>
    <w:p w:rsidR="00F21EAE" w:rsidRPr="00CC7729" w:rsidRDefault="00F21EAE" w:rsidP="0063554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729">
        <w:rPr>
          <w:rFonts w:ascii="Times New Roman" w:hAnsi="Times New Roman" w:cs="Times New Roman"/>
          <w:b/>
          <w:sz w:val="24"/>
          <w:szCs w:val="24"/>
        </w:rPr>
        <w:t xml:space="preserve">которые вносятся в постановление Администрации </w:t>
      </w:r>
      <w:r w:rsidRPr="00FE23BC">
        <w:rPr>
          <w:rFonts w:ascii="Times New Roman" w:hAnsi="Times New Roman" w:cs="Times New Roman"/>
          <w:b/>
          <w:sz w:val="24"/>
          <w:szCs w:val="24"/>
        </w:rPr>
        <w:t xml:space="preserve">Малолокнянского сельсовета </w:t>
      </w:r>
      <w:r w:rsidRPr="00CC7729">
        <w:rPr>
          <w:rFonts w:ascii="Times New Roman" w:hAnsi="Times New Roman" w:cs="Times New Roman"/>
          <w:b/>
          <w:sz w:val="24"/>
          <w:szCs w:val="24"/>
        </w:rPr>
        <w:t>Суджанс</w:t>
      </w:r>
      <w:r>
        <w:rPr>
          <w:rFonts w:ascii="Times New Roman" w:hAnsi="Times New Roman" w:cs="Times New Roman"/>
          <w:b/>
          <w:sz w:val="24"/>
          <w:szCs w:val="24"/>
        </w:rPr>
        <w:t>кого района Курской области от 10.03.2017г № 12</w:t>
      </w:r>
      <w:r w:rsidRPr="00CC772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E23BC">
        <w:rPr>
          <w:rFonts w:ascii="Times New Roman" w:hAnsi="Times New Roman" w:cs="Times New Roman"/>
          <w:b/>
          <w:sz w:val="24"/>
          <w:szCs w:val="24"/>
        </w:rPr>
        <w:t>Об утверждении Плана противодействии коррупции МО «Малолокнянский сельсовет» Суджанского район</w:t>
      </w:r>
      <w:r>
        <w:rPr>
          <w:rFonts w:ascii="Times New Roman" w:hAnsi="Times New Roman" w:cs="Times New Roman"/>
          <w:b/>
          <w:sz w:val="24"/>
          <w:szCs w:val="24"/>
        </w:rPr>
        <w:t>а Курской области в 2017-2019гг</w:t>
      </w:r>
      <w:r w:rsidRPr="00CC772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21EAE" w:rsidRPr="00CC7729" w:rsidRDefault="00F21EAE" w:rsidP="006355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1EAE" w:rsidRDefault="00F21EAE" w:rsidP="0063554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F21EAE" w:rsidRPr="00CC7729" w:rsidRDefault="00F21EAE" w:rsidP="006355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29">
        <w:rPr>
          <w:rFonts w:ascii="Times New Roman" w:hAnsi="Times New Roman" w:cs="Times New Roman"/>
          <w:sz w:val="24"/>
          <w:szCs w:val="24"/>
        </w:rPr>
        <w:t>1. В наименовании и тексте постановления цифры «2017-2019» заменить цифрами «2017-2020».</w:t>
      </w:r>
    </w:p>
    <w:p w:rsidR="00F21EAE" w:rsidRDefault="00F21EAE" w:rsidP="0072575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C7729">
        <w:rPr>
          <w:rFonts w:ascii="Times New Roman" w:hAnsi="Times New Roman" w:cs="Times New Roman"/>
          <w:sz w:val="24"/>
          <w:szCs w:val="24"/>
        </w:rPr>
        <w:t>. В приложении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Pr="00725756">
        <w:t xml:space="preserve"> </w:t>
      </w:r>
      <w:r>
        <w:t xml:space="preserve">- </w:t>
      </w:r>
      <w:r w:rsidRPr="00725756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756">
        <w:rPr>
          <w:rFonts w:ascii="Times New Roman" w:hAnsi="Times New Roman" w:cs="Times New Roman"/>
          <w:sz w:val="24"/>
          <w:szCs w:val="24"/>
        </w:rPr>
        <w:t>противодействия коррупции МО «Малолокнянский сельсовет» Суджанского района Курской области в 2017-2019 годах</w:t>
      </w:r>
      <w:r w:rsidRPr="00CC7729">
        <w:rPr>
          <w:rFonts w:ascii="Times New Roman" w:hAnsi="Times New Roman" w:cs="Times New Roman"/>
          <w:sz w:val="24"/>
          <w:szCs w:val="24"/>
        </w:rPr>
        <w:t>:</w:t>
      </w:r>
    </w:p>
    <w:p w:rsidR="00F21EAE" w:rsidRPr="00CC7729" w:rsidRDefault="00F21EAE" w:rsidP="0072575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1EAE" w:rsidRPr="00CC7729" w:rsidRDefault="00F21EAE" w:rsidP="006355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729">
        <w:rPr>
          <w:rFonts w:ascii="Times New Roman" w:hAnsi="Times New Roman" w:cs="Times New Roman"/>
          <w:sz w:val="24"/>
          <w:szCs w:val="24"/>
        </w:rPr>
        <w:t xml:space="preserve">1) в наименовании и тексте приложения цифры «2017-2019» заменить цифрами «2017-2020»; </w:t>
      </w:r>
    </w:p>
    <w:p w:rsidR="00F21EAE" w:rsidRPr="00CC7729" w:rsidRDefault="00F21EAE" w:rsidP="00635547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CC7729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CC772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аздел 1.3 дополнить пунктом 1.3.16</w:t>
      </w:r>
      <w:r w:rsidRPr="00CC7729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F21EAE" w:rsidRPr="00CC7729" w:rsidRDefault="00F21EAE" w:rsidP="0063554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C7729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50"/>
        <w:gridCol w:w="2778"/>
        <w:gridCol w:w="2268"/>
        <w:gridCol w:w="1361"/>
        <w:gridCol w:w="2154"/>
      </w:tblGrid>
      <w:tr w:rsidR="00F21EAE" w:rsidRPr="00BF44B3" w:rsidTr="00635547">
        <w:tc>
          <w:tcPr>
            <w:tcW w:w="850" w:type="dxa"/>
          </w:tcPr>
          <w:p w:rsidR="00F21EAE" w:rsidRPr="00CC7729" w:rsidRDefault="00F21E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778" w:type="dxa"/>
          </w:tcPr>
          <w:p w:rsidR="00F21EAE" w:rsidRPr="00CC7729" w:rsidRDefault="00F21EAE" w:rsidP="006355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</w:tcPr>
          <w:p w:rsidR="00F21EAE" w:rsidRPr="00CC7729" w:rsidRDefault="00F21EAE" w:rsidP="006355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361" w:type="dxa"/>
          </w:tcPr>
          <w:p w:rsidR="00F21EAE" w:rsidRPr="00CC7729" w:rsidRDefault="00F21E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154" w:type="dxa"/>
          </w:tcPr>
          <w:p w:rsidR="00F21EAE" w:rsidRDefault="00F21E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  <w:p w:rsidR="00F21EAE" w:rsidRPr="00CC7729" w:rsidRDefault="00F21E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F21EAE" w:rsidRPr="00BF44B3" w:rsidTr="00635547">
        <w:tc>
          <w:tcPr>
            <w:tcW w:w="850" w:type="dxa"/>
          </w:tcPr>
          <w:p w:rsidR="00F21EAE" w:rsidRPr="00CC7729" w:rsidRDefault="00F21E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1.3.16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78" w:type="dxa"/>
          </w:tcPr>
          <w:p w:rsidR="00F21EAE" w:rsidRPr="00CC7729" w:rsidRDefault="00F21EAE" w:rsidP="003D3A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контроля за ведением личных дел лиц, замещающих муниципальные должности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Малолокнянского сельсовета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Суджанского района Курской области  и муниципальных служащих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Малолокнянского сельсовета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Суджанского района Курской области,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68" w:type="dxa"/>
          </w:tcPr>
          <w:p w:rsidR="00F21EAE" w:rsidRPr="00CC7729" w:rsidRDefault="00F21EAE" w:rsidP="0063554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Малолокнянского сельсовета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Суджанского района Курской области  и муниципальных служащих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Малолокнянского сельсовета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Суджанского района Курской области </w:t>
            </w:r>
          </w:p>
        </w:tc>
        <w:tc>
          <w:tcPr>
            <w:tcW w:w="1361" w:type="dxa"/>
          </w:tcPr>
          <w:p w:rsidR="00F21EAE" w:rsidRPr="00CC7729" w:rsidRDefault="00F21E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Постоянно, </w:t>
            </w:r>
          </w:p>
          <w:p w:rsidR="00F21EAE" w:rsidRPr="00CC7729" w:rsidRDefault="00F21E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отношении свойственников - в 2-месячный срок после принятия Правительством РФ нормативного акта о внесении изменений в форму анкеты, представляемой при поступлении на  муниципальную службу</w:t>
            </w:r>
          </w:p>
        </w:tc>
        <w:tc>
          <w:tcPr>
            <w:tcW w:w="2154" w:type="dxa"/>
          </w:tcPr>
          <w:p w:rsidR="00F21EAE" w:rsidRPr="00725756" w:rsidRDefault="00F21E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Малолокнянского сельсовета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Суджанского района</w:t>
            </w: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Курской области</w:t>
            </w:r>
          </w:p>
        </w:tc>
      </w:tr>
    </w:tbl>
    <w:p w:rsidR="00F21EAE" w:rsidRPr="00CC7729" w:rsidRDefault="00F21EAE" w:rsidP="006355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77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21EAE" w:rsidRPr="00CC7729" w:rsidRDefault="00F21EAE" w:rsidP="006355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подраздел 3.1 дополнить пунктом 3.1.3</w:t>
      </w:r>
      <w:r w:rsidRPr="00CC7729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F21EAE" w:rsidRPr="00CC7729" w:rsidRDefault="00F21EAE" w:rsidP="006355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060"/>
        <w:gridCol w:w="2778"/>
        <w:gridCol w:w="2268"/>
        <w:gridCol w:w="1361"/>
        <w:gridCol w:w="2154"/>
      </w:tblGrid>
      <w:tr w:rsidR="00F21EAE" w:rsidRPr="00BF44B3" w:rsidTr="00635547">
        <w:tc>
          <w:tcPr>
            <w:tcW w:w="1060" w:type="dxa"/>
          </w:tcPr>
          <w:p w:rsidR="00F21EAE" w:rsidRPr="00CC7729" w:rsidRDefault="00F21E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3.1.6.</w:t>
            </w:r>
          </w:p>
        </w:tc>
        <w:tc>
          <w:tcPr>
            <w:tcW w:w="2778" w:type="dxa"/>
          </w:tcPr>
          <w:p w:rsidR="00F21EAE" w:rsidRPr="00CC7729" w:rsidRDefault="00F21E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обучения муниципальных служащих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Малолокнянского сельсовета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Суджанского района Курской области, впервые поступивших на муниципальную службу 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268" w:type="dxa"/>
          </w:tcPr>
          <w:p w:rsidR="00F21EAE" w:rsidRPr="00CC7729" w:rsidRDefault="00F21E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эффективности образовательных мероприятий </w:t>
            </w:r>
          </w:p>
        </w:tc>
        <w:tc>
          <w:tcPr>
            <w:tcW w:w="1361" w:type="dxa"/>
          </w:tcPr>
          <w:p w:rsidR="00F21EAE" w:rsidRPr="00CC7729" w:rsidRDefault="00F21E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2018 -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C772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2020 г</w:t>
              </w:r>
            </w:smartTag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54" w:type="dxa"/>
          </w:tcPr>
          <w:p w:rsidR="00F21EAE" w:rsidRPr="00CC7729" w:rsidRDefault="00F21E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Малолокнянского сельсовета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Суджанского района</w:t>
            </w: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Курской области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F21EAE" w:rsidRPr="00CC7729" w:rsidRDefault="00F21EAE" w:rsidP="006355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1EAE" w:rsidRPr="00CC7729" w:rsidRDefault="00F21EAE" w:rsidP="006355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 подразделе 3.2 </w:t>
      </w:r>
      <w:r w:rsidRPr="00CC7729">
        <w:rPr>
          <w:rFonts w:ascii="Times New Roman" w:hAnsi="Times New Roman" w:cs="Times New Roman"/>
          <w:sz w:val="24"/>
          <w:szCs w:val="24"/>
        </w:rPr>
        <w:t>графу «Наимен</w:t>
      </w:r>
      <w:r>
        <w:rPr>
          <w:rFonts w:ascii="Times New Roman" w:hAnsi="Times New Roman" w:cs="Times New Roman"/>
          <w:sz w:val="24"/>
          <w:szCs w:val="24"/>
        </w:rPr>
        <w:t>ование мероприятия» пункта 3.2.1</w:t>
      </w:r>
      <w:r w:rsidRPr="00CC772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21EAE" w:rsidRPr="00CC7729" w:rsidRDefault="00F21EAE" w:rsidP="006355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729">
        <w:rPr>
          <w:rFonts w:ascii="Times New Roman" w:hAnsi="Times New Roman" w:cs="Times New Roman"/>
          <w:sz w:val="24"/>
          <w:szCs w:val="24"/>
        </w:rPr>
        <w:t xml:space="preserve">«Привлечение представителей общественности, в том числе Общественного Совета </w:t>
      </w:r>
      <w:r>
        <w:rPr>
          <w:rFonts w:ascii="Times New Roman" w:hAnsi="Times New Roman" w:cs="Times New Roman"/>
          <w:sz w:val="24"/>
          <w:szCs w:val="24"/>
          <w:lang w:eastAsia="en-US"/>
        </w:rPr>
        <w:t>Администрации</w:t>
      </w:r>
      <w:r w:rsidRPr="00725756">
        <w:rPr>
          <w:rFonts w:ascii="Times New Roman" w:hAnsi="Times New Roman" w:cs="Times New Roman"/>
          <w:sz w:val="24"/>
          <w:szCs w:val="24"/>
          <w:lang w:eastAsia="en-US"/>
        </w:rPr>
        <w:t xml:space="preserve"> Малолокнянского сельсовета </w:t>
      </w:r>
      <w:r w:rsidRPr="00CC7729">
        <w:rPr>
          <w:rFonts w:ascii="Times New Roman" w:hAnsi="Times New Roman" w:cs="Times New Roman"/>
          <w:sz w:val="24"/>
          <w:szCs w:val="24"/>
        </w:rPr>
        <w:t xml:space="preserve">Суджанского района Курской области, к участию в работе советов, комиссий, рабочих групп Администрации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Малолокнянского сельсовета </w:t>
      </w:r>
      <w:r w:rsidRPr="00CC7729">
        <w:rPr>
          <w:rFonts w:ascii="Times New Roman" w:hAnsi="Times New Roman" w:cs="Times New Roman"/>
          <w:sz w:val="24"/>
          <w:szCs w:val="24"/>
        </w:rPr>
        <w:t>Суджанского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C7729">
        <w:rPr>
          <w:rFonts w:ascii="Times New Roman" w:hAnsi="Times New Roman" w:cs="Times New Roman"/>
          <w:sz w:val="24"/>
          <w:szCs w:val="24"/>
        </w:rPr>
        <w:t>;</w:t>
      </w:r>
    </w:p>
    <w:p w:rsidR="00F21EAE" w:rsidRDefault="00F21EAE" w:rsidP="008521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1EAE" w:rsidRPr="00CC7729" w:rsidRDefault="00F21EAE" w:rsidP="00635547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подраздел 3.3 дополнить пунктами 3.3.4</w:t>
      </w:r>
      <w:r w:rsidRPr="00CC7729">
        <w:rPr>
          <w:rFonts w:ascii="Times New Roman" w:hAnsi="Times New Roman" w:cs="Times New Roman"/>
          <w:sz w:val="24"/>
          <w:szCs w:val="24"/>
        </w:rPr>
        <w:t>-3.3.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C7729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F21EAE" w:rsidRPr="00CC7729" w:rsidRDefault="00F21EAE" w:rsidP="006355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8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50"/>
        <w:gridCol w:w="2778"/>
        <w:gridCol w:w="1901"/>
        <w:gridCol w:w="1559"/>
        <w:gridCol w:w="2777"/>
      </w:tblGrid>
      <w:tr w:rsidR="00F21EAE" w:rsidRPr="00BF44B3" w:rsidTr="00CC7729">
        <w:tc>
          <w:tcPr>
            <w:tcW w:w="850" w:type="dxa"/>
          </w:tcPr>
          <w:p w:rsidR="00F21EAE" w:rsidRPr="00CC7729" w:rsidRDefault="00F21EAE" w:rsidP="001303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3.3.4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78" w:type="dxa"/>
          </w:tcPr>
          <w:p w:rsidR="00F21EAE" w:rsidRPr="00CC7729" w:rsidRDefault="00F21EAE" w:rsidP="001303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отчета о плана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противодей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ствия коррупции в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органах местного самоуправления  Суджанского района Курской области в информационно-телекоммуникационной сети «Интернет» на официальном сайте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Малолокнянского сельсовета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Суджанского района Курской области в разделе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Противодействие коррупции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01" w:type="dxa"/>
          </w:tcPr>
          <w:p w:rsidR="00F21EAE" w:rsidRPr="00CC7729" w:rsidRDefault="00F21EAE" w:rsidP="001303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населения о результатах антикоррупционной работы  муниципальных органов</w:t>
            </w:r>
          </w:p>
        </w:tc>
        <w:tc>
          <w:tcPr>
            <w:tcW w:w="1559" w:type="dxa"/>
          </w:tcPr>
          <w:p w:rsidR="00F21EAE" w:rsidRPr="00CC7729" w:rsidRDefault="00F21EAE" w:rsidP="001303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 февраля года, следующего за отчетным</w:t>
            </w:r>
          </w:p>
        </w:tc>
        <w:tc>
          <w:tcPr>
            <w:tcW w:w="2777" w:type="dxa"/>
          </w:tcPr>
          <w:p w:rsidR="00F21EAE" w:rsidRPr="00CC7729" w:rsidRDefault="00F21EAE" w:rsidP="001303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Малолокнянского сельсовета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Суджанского района</w:t>
            </w: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Курской области</w:t>
            </w:r>
          </w:p>
        </w:tc>
      </w:tr>
      <w:tr w:rsidR="00F21EAE" w:rsidRPr="00BF44B3" w:rsidTr="00CC7729">
        <w:tc>
          <w:tcPr>
            <w:tcW w:w="850" w:type="dxa"/>
          </w:tcPr>
          <w:p w:rsidR="00F21EAE" w:rsidRPr="00CC7729" w:rsidRDefault="00F21EAE" w:rsidP="001303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3.3.5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78" w:type="dxa"/>
          </w:tcPr>
          <w:p w:rsidR="00F21EAE" w:rsidRPr="00BF44B3" w:rsidRDefault="00F21EAE" w:rsidP="003141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B3">
              <w:rPr>
                <w:rFonts w:ascii="Times New Roman" w:hAnsi="Times New Roman"/>
                <w:sz w:val="24"/>
                <w:szCs w:val="24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1901" w:type="dxa"/>
          </w:tcPr>
          <w:p w:rsidR="00F21EAE" w:rsidRPr="00CC7729" w:rsidRDefault="00F21EAE" w:rsidP="001303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</w:tcPr>
          <w:p w:rsidR="00F21EAE" w:rsidRPr="00CC7729" w:rsidRDefault="00F21EAE" w:rsidP="001303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1 января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C772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2019 г</w:t>
              </w:r>
            </w:smartTag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77" w:type="dxa"/>
          </w:tcPr>
          <w:p w:rsidR="00F21EAE" w:rsidRPr="00CC7729" w:rsidRDefault="00F21EAE" w:rsidP="005173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Малолокнянского сельсовета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Суджанского района</w:t>
            </w: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Курской области</w:t>
            </w:r>
          </w:p>
        </w:tc>
      </w:tr>
    </w:tbl>
    <w:p w:rsidR="00F21EAE" w:rsidRPr="00CC7729" w:rsidRDefault="00F21EAE" w:rsidP="0063554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C77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F21EAE" w:rsidRDefault="00F21EAE" w:rsidP="00BC189D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подразделе 3.4:</w:t>
      </w:r>
    </w:p>
    <w:p w:rsidR="00F21EAE" w:rsidRPr="00CC7729" w:rsidRDefault="00F21EAE" w:rsidP="00BC189D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CC7729">
        <w:rPr>
          <w:rFonts w:ascii="Times New Roman" w:hAnsi="Times New Roman" w:cs="Times New Roman"/>
          <w:sz w:val="24"/>
          <w:szCs w:val="24"/>
        </w:rPr>
        <w:t>пункт 3.4.1 изложить в следующей редакции:</w:t>
      </w:r>
    </w:p>
    <w:p w:rsidR="00F21EAE" w:rsidRPr="00CC7729" w:rsidRDefault="00F21EAE" w:rsidP="00BC189D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50"/>
        <w:gridCol w:w="2778"/>
        <w:gridCol w:w="1760"/>
        <w:gridCol w:w="1559"/>
        <w:gridCol w:w="2835"/>
      </w:tblGrid>
      <w:tr w:rsidR="00F21EAE" w:rsidRPr="00BF44B3" w:rsidTr="00517395">
        <w:tc>
          <w:tcPr>
            <w:tcW w:w="850" w:type="dxa"/>
          </w:tcPr>
          <w:p w:rsidR="00F21EAE" w:rsidRPr="00CC7729" w:rsidRDefault="00F21E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3.4.1.</w:t>
            </w:r>
          </w:p>
        </w:tc>
        <w:tc>
          <w:tcPr>
            <w:tcW w:w="2778" w:type="dxa"/>
          </w:tcPr>
          <w:p w:rsidR="00F21EAE" w:rsidRPr="00CC7729" w:rsidRDefault="00F21E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Ежегодное проведение социологических исследований в целях оценки уровня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Малолокнянском сельсовете Суджанского района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Курской области (с 2019 года - на основании методики, утвержденной Правительством Российской Федерации)</w:t>
            </w:r>
          </w:p>
        </w:tc>
        <w:tc>
          <w:tcPr>
            <w:tcW w:w="1760" w:type="dxa"/>
          </w:tcPr>
          <w:p w:rsidR="00F21EAE" w:rsidRPr="00CC7729" w:rsidRDefault="00F21E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Оценка уровня коррупции и эффективности принимаемых антикоррупционных мер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Малолокнянском сельсовете Суджанского района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Курской области</w:t>
            </w:r>
          </w:p>
        </w:tc>
        <w:tc>
          <w:tcPr>
            <w:tcW w:w="1559" w:type="dxa"/>
          </w:tcPr>
          <w:p w:rsidR="00F21EAE" w:rsidRPr="00CC7729" w:rsidRDefault="00F21E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–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C772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2020 г</w:t>
              </w:r>
            </w:smartTag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21EAE" w:rsidRPr="00CC7729" w:rsidRDefault="00F21E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30 января года, следующего за отчетным</w:t>
            </w:r>
          </w:p>
        </w:tc>
        <w:tc>
          <w:tcPr>
            <w:tcW w:w="2835" w:type="dxa"/>
          </w:tcPr>
          <w:p w:rsidR="00F21EAE" w:rsidRPr="00CC7729" w:rsidRDefault="00F21E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Малолокнянского сельсовета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Суджанского района</w:t>
            </w: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Курской области</w:t>
            </w:r>
          </w:p>
        </w:tc>
      </w:tr>
    </w:tbl>
    <w:p w:rsidR="00F21EAE" w:rsidRPr="00CC7729" w:rsidRDefault="00F21EAE" w:rsidP="00CC7729">
      <w:pPr>
        <w:pStyle w:val="ConsPlusNormal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CC77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F21EAE" w:rsidRPr="00CC7729" w:rsidRDefault="00F21EAE" w:rsidP="00BC189D">
      <w:pPr>
        <w:pStyle w:val="ConsPlusNormal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дополнить пунктами 3.4.3-3.4.5</w:t>
      </w:r>
      <w:r w:rsidRPr="00CC7729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50"/>
        <w:gridCol w:w="2778"/>
        <w:gridCol w:w="2268"/>
        <w:gridCol w:w="1361"/>
        <w:gridCol w:w="2154"/>
      </w:tblGrid>
      <w:tr w:rsidR="00F21EAE" w:rsidRPr="00BF44B3" w:rsidTr="00635547">
        <w:tc>
          <w:tcPr>
            <w:tcW w:w="850" w:type="dxa"/>
          </w:tcPr>
          <w:p w:rsidR="00F21EAE" w:rsidRPr="00CC7729" w:rsidRDefault="00F21E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3.4.3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78" w:type="dxa"/>
          </w:tcPr>
          <w:p w:rsidR="00F21EAE" w:rsidRPr="00BF44B3" w:rsidRDefault="00F21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B3">
              <w:rPr>
                <w:rFonts w:ascii="Times New Roman" w:hAnsi="Times New Roman"/>
                <w:sz w:val="24"/>
                <w:szCs w:val="24"/>
              </w:rPr>
              <w:t xml:space="preserve">Организация мониторинга эффективности деятельности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Малолокнянского сельсовета</w:t>
            </w:r>
            <w:r w:rsidRPr="00CC7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4B3">
              <w:rPr>
                <w:rFonts w:ascii="Times New Roman" w:hAnsi="Times New Roman"/>
                <w:sz w:val="24"/>
                <w:szCs w:val="24"/>
              </w:rPr>
              <w:t>Суджанского района  Курской области по профилактике коррупционных и иных правонарушений в соответствии с утвержденной методикой</w:t>
            </w:r>
          </w:p>
        </w:tc>
        <w:tc>
          <w:tcPr>
            <w:tcW w:w="2268" w:type="dxa"/>
          </w:tcPr>
          <w:p w:rsidR="00F21EAE" w:rsidRPr="00CC7729" w:rsidRDefault="00F21E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361" w:type="dxa"/>
          </w:tcPr>
          <w:p w:rsidR="00F21EAE" w:rsidRPr="00CC7729" w:rsidRDefault="00F21E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–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C772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2020 г</w:t>
              </w:r>
            </w:smartTag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54" w:type="dxa"/>
          </w:tcPr>
          <w:p w:rsidR="00F21EAE" w:rsidRPr="00CC7729" w:rsidRDefault="00F21E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Малолокнянского сельсовета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Суджанского района</w:t>
            </w: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Курской области</w:t>
            </w:r>
          </w:p>
        </w:tc>
      </w:tr>
      <w:tr w:rsidR="00F21EAE" w:rsidRPr="00BF44B3" w:rsidTr="00635547">
        <w:tc>
          <w:tcPr>
            <w:tcW w:w="850" w:type="dxa"/>
          </w:tcPr>
          <w:p w:rsidR="00F21EAE" w:rsidRPr="00CC7729" w:rsidRDefault="00F21E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3.4.4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78" w:type="dxa"/>
          </w:tcPr>
          <w:p w:rsidR="00F21EAE" w:rsidRPr="00BF44B3" w:rsidRDefault="00F21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B3">
              <w:rPr>
                <w:rFonts w:ascii="Times New Roman" w:hAnsi="Times New Roman"/>
                <w:sz w:val="24"/>
                <w:szCs w:val="24"/>
              </w:rPr>
              <w:t xml:space="preserve">Организация мониторинга размещения на официальных сайтах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Малолокнянского сельсовета</w:t>
            </w:r>
            <w:r w:rsidRPr="00CC7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4B3">
              <w:rPr>
                <w:rFonts w:ascii="Times New Roman" w:hAnsi="Times New Roman"/>
                <w:sz w:val="24"/>
                <w:szCs w:val="24"/>
              </w:rPr>
              <w:t>Суджанского района  Курской области,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2268" w:type="dxa"/>
          </w:tcPr>
          <w:p w:rsidR="00F21EAE" w:rsidRPr="00CC7729" w:rsidRDefault="00F21E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361" w:type="dxa"/>
          </w:tcPr>
          <w:p w:rsidR="00F21EAE" w:rsidRPr="00CC7729" w:rsidRDefault="00F21E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– 2020 г.</w:t>
            </w:r>
          </w:p>
        </w:tc>
        <w:tc>
          <w:tcPr>
            <w:tcW w:w="2154" w:type="dxa"/>
          </w:tcPr>
          <w:p w:rsidR="00F21EAE" w:rsidRPr="00CC7729" w:rsidRDefault="00F21EAE" w:rsidP="003141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Малолокнянского сельсовета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Суджанского района</w:t>
            </w: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Курской области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F21EAE" w:rsidRPr="00BF44B3" w:rsidTr="00635547">
        <w:tc>
          <w:tcPr>
            <w:tcW w:w="850" w:type="dxa"/>
          </w:tcPr>
          <w:p w:rsidR="00F21EAE" w:rsidRPr="00CC7729" w:rsidRDefault="00F21E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3.4.5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78" w:type="dxa"/>
          </w:tcPr>
          <w:p w:rsidR="00F21EAE" w:rsidRPr="00BF44B3" w:rsidRDefault="00F21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B3">
              <w:rPr>
                <w:rFonts w:ascii="Times New Roman" w:hAnsi="Times New Roman"/>
                <w:sz w:val="24"/>
                <w:szCs w:val="24"/>
              </w:rPr>
              <w:t>Обобщение практики проведения мероприятий по профилактике коррупции органами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 района</w:t>
            </w:r>
            <w:r w:rsidRPr="00BF44B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4B3">
              <w:rPr>
                <w:rFonts w:ascii="Times New Roman" w:hAnsi="Times New Roman"/>
                <w:sz w:val="24"/>
                <w:szCs w:val="24"/>
              </w:rPr>
              <w:t>в том числе по результатам мониторинга (проверки) исполнения законодательства о противодействии коррупции</w:t>
            </w:r>
          </w:p>
        </w:tc>
        <w:tc>
          <w:tcPr>
            <w:tcW w:w="2268" w:type="dxa"/>
          </w:tcPr>
          <w:p w:rsidR="00F21EAE" w:rsidRPr="00CC7729" w:rsidRDefault="00F21E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361" w:type="dxa"/>
          </w:tcPr>
          <w:p w:rsidR="00F21EAE" w:rsidRPr="00CC7729" w:rsidRDefault="00F21E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154" w:type="dxa"/>
          </w:tcPr>
          <w:p w:rsidR="00F21EAE" w:rsidRPr="00CC7729" w:rsidRDefault="00F21EAE" w:rsidP="003141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Малолокнянского сельсовета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Суджанского района</w:t>
            </w:r>
            <w:r w:rsidRPr="007257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Курской области</w:t>
            </w:r>
          </w:p>
        </w:tc>
      </w:tr>
    </w:tbl>
    <w:p w:rsidR="00F21EAE" w:rsidRPr="00CC7729" w:rsidRDefault="00F21EAE" w:rsidP="0063554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C77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21EAE" w:rsidRPr="00CC7729" w:rsidRDefault="00F21EAE" w:rsidP="00635547">
      <w:pPr>
        <w:rPr>
          <w:rFonts w:ascii="Times New Roman" w:hAnsi="Times New Roman"/>
          <w:sz w:val="24"/>
          <w:szCs w:val="24"/>
        </w:rPr>
      </w:pPr>
    </w:p>
    <w:p w:rsidR="00F21EAE" w:rsidRPr="00CC7729" w:rsidRDefault="00F21EAE">
      <w:pPr>
        <w:rPr>
          <w:rFonts w:ascii="Times New Roman" w:hAnsi="Times New Roman"/>
          <w:sz w:val="24"/>
          <w:szCs w:val="24"/>
        </w:rPr>
      </w:pPr>
    </w:p>
    <w:sectPr w:rsidR="00F21EAE" w:rsidRPr="00CC7729" w:rsidSect="00A06F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EAE" w:rsidRDefault="00F21EAE" w:rsidP="00A06F7E">
      <w:pPr>
        <w:spacing w:after="0" w:line="240" w:lineRule="auto"/>
      </w:pPr>
      <w:r>
        <w:separator/>
      </w:r>
    </w:p>
  </w:endnote>
  <w:endnote w:type="continuationSeparator" w:id="0">
    <w:p w:rsidR="00F21EAE" w:rsidRDefault="00F21EAE" w:rsidP="00A0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EAE" w:rsidRDefault="00F21EAE" w:rsidP="00A06F7E">
      <w:pPr>
        <w:spacing w:after="0" w:line="240" w:lineRule="auto"/>
      </w:pPr>
      <w:r>
        <w:separator/>
      </w:r>
    </w:p>
  </w:footnote>
  <w:footnote w:type="continuationSeparator" w:id="0">
    <w:p w:rsidR="00F21EAE" w:rsidRDefault="00F21EAE" w:rsidP="00A06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43F"/>
    <w:rsid w:val="00064C24"/>
    <w:rsid w:val="0008675D"/>
    <w:rsid w:val="00097EF0"/>
    <w:rsid w:val="00130302"/>
    <w:rsid w:val="00205863"/>
    <w:rsid w:val="00282821"/>
    <w:rsid w:val="00301C15"/>
    <w:rsid w:val="00314142"/>
    <w:rsid w:val="00330C18"/>
    <w:rsid w:val="00343575"/>
    <w:rsid w:val="003D3A38"/>
    <w:rsid w:val="00415513"/>
    <w:rsid w:val="004227C1"/>
    <w:rsid w:val="004C0984"/>
    <w:rsid w:val="00517395"/>
    <w:rsid w:val="005C0497"/>
    <w:rsid w:val="00635547"/>
    <w:rsid w:val="006719FA"/>
    <w:rsid w:val="006A335C"/>
    <w:rsid w:val="00725756"/>
    <w:rsid w:val="0073243F"/>
    <w:rsid w:val="008476F0"/>
    <w:rsid w:val="0085218B"/>
    <w:rsid w:val="008767E3"/>
    <w:rsid w:val="008E154B"/>
    <w:rsid w:val="0090751A"/>
    <w:rsid w:val="00923EF1"/>
    <w:rsid w:val="00A06F7E"/>
    <w:rsid w:val="00A75378"/>
    <w:rsid w:val="00B94C87"/>
    <w:rsid w:val="00BC189D"/>
    <w:rsid w:val="00BF44B3"/>
    <w:rsid w:val="00C11C8D"/>
    <w:rsid w:val="00C7436B"/>
    <w:rsid w:val="00CC7729"/>
    <w:rsid w:val="00D06F87"/>
    <w:rsid w:val="00DA6AB8"/>
    <w:rsid w:val="00E124E3"/>
    <w:rsid w:val="00F14E1A"/>
    <w:rsid w:val="00F21EAE"/>
    <w:rsid w:val="00F2790C"/>
    <w:rsid w:val="00F5706D"/>
    <w:rsid w:val="00F86282"/>
    <w:rsid w:val="00FE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547"/>
    <w:pPr>
      <w:spacing w:after="160" w:line="25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E23BC"/>
    <w:pPr>
      <w:keepNext/>
      <w:widowControl w:val="0"/>
      <w:numPr>
        <w:numId w:val="1"/>
      </w:numPr>
      <w:suppressAutoHyphens/>
      <w:spacing w:after="0" w:line="240" w:lineRule="auto"/>
      <w:ind w:left="0" w:right="1701" w:firstLine="0"/>
      <w:jc w:val="center"/>
      <w:outlineLvl w:val="0"/>
    </w:pPr>
    <w:rPr>
      <w:rFonts w:ascii="Times New Roman" w:hAnsi="Times New Roman"/>
      <w:b/>
      <w:caps/>
      <w:sz w:val="28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62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63554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75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3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0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06F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6F7E"/>
    <w:rPr>
      <w:rFonts w:cs="Times New Roman"/>
    </w:rPr>
  </w:style>
  <w:style w:type="character" w:customStyle="1" w:styleId="Absatz-Standardschriftart">
    <w:name w:val="Absatz-Standardschriftart"/>
    <w:uiPriority w:val="99"/>
    <w:rsid w:val="00FE2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6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6</Pages>
  <Words>1328</Words>
  <Characters>7570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</dc:title>
  <dc:subject/>
  <dc:creator>PC2811131</dc:creator>
  <cp:keywords/>
  <dc:description/>
  <cp:lastModifiedBy>малолокнянский сельсовет</cp:lastModifiedBy>
  <cp:revision>4</cp:revision>
  <cp:lastPrinted>2018-09-20T09:10:00Z</cp:lastPrinted>
  <dcterms:created xsi:type="dcterms:W3CDTF">2018-09-10T13:50:00Z</dcterms:created>
  <dcterms:modified xsi:type="dcterms:W3CDTF">2018-09-20T09:15:00Z</dcterms:modified>
</cp:coreProperties>
</file>