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МАЛОЛОКНЯНСКОГО СЕЛЬСОВЕТА</w:t>
      </w:r>
    </w:p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СУДЖАНСКОГО РАЙОНА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КУРСКОЙ ОБЛАСТИ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РЕШЕНИЕ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 20 июня </w:t>
      </w:r>
      <w:r w:rsidRPr="00CE4A86">
        <w:rPr>
          <w:rFonts w:ascii="Arial" w:hAnsi="Arial" w:cs="Arial"/>
          <w:color w:val="000000"/>
          <w:sz w:val="32"/>
          <w:szCs w:val="32"/>
        </w:rPr>
        <w:t>2017 года</w:t>
      </w:r>
      <w:r>
        <w:rPr>
          <w:rFonts w:ascii="Arial" w:hAnsi="Arial" w:cs="Arial"/>
          <w:color w:val="000000"/>
          <w:sz w:val="32"/>
          <w:szCs w:val="32"/>
        </w:rPr>
        <w:t xml:space="preserve"> №21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</w:p>
    <w:p w:rsidR="00485399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Об утверждении Порядка увольнения (освобождения от должности)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в связи с утратой доверия лиц, замещающих муниципальные должности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в муниципальном образовании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«Малолокнянский сельсовет» Суджанского района Курской области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Fonts w:ascii="Arial" w:hAnsi="Arial" w:cs="Arial"/>
          <w:sz w:val="32"/>
          <w:szCs w:val="32"/>
        </w:rPr>
      </w:pPr>
    </w:p>
    <w:p w:rsidR="00485399" w:rsidRDefault="00485399" w:rsidP="00CE4A86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76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CE4A86">
        <w:rPr>
          <w:rStyle w:val="2"/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о закона от 25.12.2008 № 273-ФЗ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«О противодействии коррупции»,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Уставом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«Малолокнянский сельсовет»,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на основании представления прокуратуры Суджанского района от 02.06.2017г.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Собрание депутатов Малолокнянского сельсовета Суджанского района Курской области РЕШИЛО:</w:t>
      </w:r>
    </w:p>
    <w:p w:rsidR="00485399" w:rsidRPr="00CE4A86" w:rsidRDefault="00485399" w:rsidP="00CE4A86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0"/>
        <w:rPr>
          <w:rStyle w:val="2"/>
          <w:rFonts w:ascii="Arial" w:hAnsi="Arial" w:cs="Arial"/>
          <w:color w:val="000000"/>
          <w:sz w:val="24"/>
          <w:szCs w:val="24"/>
        </w:rPr>
      </w:pPr>
    </w:p>
    <w:p w:rsidR="00485399" w:rsidRPr="00CE4A86" w:rsidRDefault="00485399" w:rsidP="00CE4A86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1.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Утвердить Порядок увольнения (освобождения от должности) в связи с утратой доверия лиц, замещающих муниципальные должности в муниципальном образовании «Малолокнянский сельсовет» Суджанского района Курской области.</w:t>
      </w:r>
    </w:p>
    <w:p w:rsidR="00485399" w:rsidRPr="00CE4A86" w:rsidRDefault="00485399" w:rsidP="00CE4A86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2.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Настоящее решение вступает в силу со дня его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обнародования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.</w:t>
      </w: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Малолокнянского сельсовета                                                     В.В. Выдрин</w:t>
      </w: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FE6CD3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Утвержден</w:t>
      </w:r>
    </w:p>
    <w:p w:rsidR="00485399" w:rsidRPr="00CE4A86" w:rsidRDefault="00485399" w:rsidP="00FE6CD3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Собрания депутатов</w:t>
      </w:r>
    </w:p>
    <w:p w:rsidR="00485399" w:rsidRPr="00CE4A86" w:rsidRDefault="00485399" w:rsidP="00B64EC2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 сельсовета</w:t>
      </w:r>
    </w:p>
    <w:p w:rsidR="00485399" w:rsidRPr="00CE4A86" w:rsidRDefault="00485399" w:rsidP="00FE6CD3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485399" w:rsidRPr="00CE4A86" w:rsidRDefault="00485399" w:rsidP="00FE6CD3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20.06.</w:t>
      </w:r>
      <w:r w:rsidRPr="00CE4A86">
        <w:rPr>
          <w:rFonts w:ascii="Arial" w:hAnsi="Arial" w:cs="Arial"/>
          <w:sz w:val="24"/>
          <w:szCs w:val="24"/>
        </w:rPr>
        <w:t>2017 года № 2</w:t>
      </w:r>
      <w:bookmarkStart w:id="0" w:name="_GoBack"/>
      <w:bookmarkEnd w:id="0"/>
      <w:r w:rsidRPr="00CE4A86">
        <w:rPr>
          <w:rFonts w:ascii="Arial" w:hAnsi="Arial" w:cs="Arial"/>
          <w:sz w:val="24"/>
          <w:szCs w:val="24"/>
        </w:rPr>
        <w:t>1</w:t>
      </w:r>
    </w:p>
    <w:p w:rsidR="00485399" w:rsidRPr="00CE4A86" w:rsidRDefault="00485399" w:rsidP="00FE6CD3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485399" w:rsidRPr="00CE4A86" w:rsidRDefault="00485399" w:rsidP="00FE6C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485399" w:rsidRPr="00CE4A86" w:rsidRDefault="00485399" w:rsidP="00FE6C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>увольнения (освобождения от должности) лиц, замещающих муниципальные должности, в связи с утратой доверия</w:t>
      </w:r>
    </w:p>
    <w:p w:rsidR="00485399" w:rsidRPr="00CE4A86" w:rsidRDefault="00485399" w:rsidP="00FE6CD3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485399" w:rsidRPr="00CE4A86" w:rsidRDefault="00485399" w:rsidP="003924F9"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1. Настоящим Порядком регламентируется увольнение (освобождение от должности) лиц, замещающих муниципальные должности органов местного самоуправления муниципального образования «Малолокнянский сельсовет», в связи с утратой доверия в случаях, установленных статьей 13.1 Федерального закона от 25.12.2008 № 273-ФЗ «О противодействии коррупции».</w:t>
      </w:r>
    </w:p>
    <w:p w:rsidR="00485399" w:rsidRPr="00CE4A86" w:rsidRDefault="00485399" w:rsidP="003924F9"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на постоянной основе в муниципальном образовании «Малолокнянский сельсовет» (далее по тексту – лицо, замещающее муниципальную должность).</w:t>
      </w:r>
    </w:p>
    <w:p w:rsidR="00485399" w:rsidRPr="00CE4A86" w:rsidRDefault="00485399" w:rsidP="003924F9"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№ 273-ФЗ «О противодействии коррупции», а именно: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3.1.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Малолокнянского сельсовета, принимаемым по результатам проверки, проведенной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5.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самоуправления: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правоохранительными и другими государственными органами;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Общественной палатой Российской Федерации и Общественной палатой Курской области;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общероссийскими и региональными средствами массовой информации.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6.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 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7. В случае</w:t>
      </w:r>
      <w:r>
        <w:rPr>
          <w:rFonts w:ascii="Arial" w:hAnsi="Arial" w:cs="Arial"/>
          <w:sz w:val="24"/>
          <w:szCs w:val="24"/>
        </w:rPr>
        <w:t>,</w:t>
      </w:r>
      <w:r w:rsidRPr="00CE4A86">
        <w:rPr>
          <w:rFonts w:ascii="Arial" w:hAnsi="Arial" w:cs="Arial"/>
          <w:sz w:val="24"/>
          <w:szCs w:val="24"/>
        </w:rPr>
        <w:t xml:space="preserve"> если в результате проверки подтверждены случаи, указанные </w:t>
      </w:r>
      <w:r w:rsidRPr="006F10FA">
        <w:rPr>
          <w:rFonts w:ascii="Arial" w:hAnsi="Arial" w:cs="Arial"/>
          <w:color w:val="FF0000"/>
          <w:sz w:val="24"/>
          <w:szCs w:val="24"/>
        </w:rPr>
        <w:t>в пункте 3</w:t>
      </w:r>
      <w:r w:rsidRPr="00CE4A86">
        <w:rPr>
          <w:rFonts w:ascii="Arial" w:hAnsi="Arial" w:cs="Arial"/>
          <w:sz w:val="24"/>
          <w:szCs w:val="24"/>
        </w:rPr>
        <w:t xml:space="preserve"> настоящего Порядка, доклад о результатах проверки должен содержать предложение о направлении доклада о результатах проверки в Собрание депутатов Малолокнянского 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8.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</w:p>
    <w:p w:rsidR="00485399" w:rsidRPr="00C23D8B" w:rsidRDefault="00485399" w:rsidP="003924F9">
      <w:pPr>
        <w:pStyle w:val="ConsPlusNormal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9.</w:t>
      </w:r>
      <w:r w:rsidRPr="00C23D8B">
        <w:rPr>
          <w:rFonts w:ascii="Arial" w:hAnsi="Arial" w:cs="Arial"/>
          <w:color w:val="FF0000"/>
          <w:sz w:val="24"/>
          <w:szCs w:val="24"/>
        </w:rPr>
        <w:t xml:space="preserve"> 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большинство депутатов Собрания депутатов Малолокнянского 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CE4A86">
        <w:rPr>
          <w:rFonts w:ascii="Arial" w:hAnsi="Arial" w:cs="Arial"/>
          <w:sz w:val="24"/>
          <w:szCs w:val="24"/>
        </w:rPr>
        <w:t>. Решение об увольнении (освобождении от должности) в связи с утратой доверия Главы муниципального образования «Малолокнянский сельсовет», подписывается депутатом, председательствующим на заседании Собрания депутатов Малолокнянского 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CE4A86">
        <w:rPr>
          <w:rFonts w:ascii="Arial" w:hAnsi="Arial" w:cs="Arial"/>
          <w:sz w:val="24"/>
          <w:szCs w:val="24"/>
        </w:rPr>
        <w:t>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13.1. Федерального закона от 25.12.2008 № 273-ФЗ «О противодействии коррупции».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CE4A86">
        <w:rPr>
          <w:rFonts w:ascii="Arial" w:hAnsi="Arial" w:cs="Arial"/>
          <w:sz w:val="24"/>
          <w:szCs w:val="24"/>
        </w:rPr>
        <w:t>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85399" w:rsidRPr="00C23D8B" w:rsidRDefault="00485399" w:rsidP="003924F9">
      <w:pPr>
        <w:pStyle w:val="ConsPlusNormal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23D8B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C23D8B">
        <w:rPr>
          <w:rFonts w:ascii="Arial" w:hAnsi="Arial" w:cs="Arial"/>
          <w:color w:val="FF0000"/>
          <w:sz w:val="24"/>
          <w:szCs w:val="24"/>
        </w:rPr>
        <w:t>. В случае если лицо, замещающее муниципальную должность, не согласно с решением Собрания депутатов Малолокнянского сельсовета об увольнении (освобождении от должности) в связи с утратой доверия, он вправе обжаловать указанное решение в порядке установленном законодательством.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CE4A86">
        <w:rPr>
          <w:rFonts w:ascii="Arial" w:hAnsi="Arial" w:cs="Arial"/>
          <w:sz w:val="24"/>
          <w:szCs w:val="24"/>
        </w:rPr>
        <w:t>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:rsidR="00485399" w:rsidRPr="00CE4A86" w:rsidRDefault="00485399" w:rsidP="00954D1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485399" w:rsidRPr="00CE4A86" w:rsidSect="00CE4A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02A7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2B267B6F"/>
    <w:multiLevelType w:val="hybridMultilevel"/>
    <w:tmpl w:val="7D4079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A15FC"/>
    <w:multiLevelType w:val="hybridMultilevel"/>
    <w:tmpl w:val="7EF27E56"/>
    <w:lvl w:ilvl="0" w:tplc="EE98C2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835"/>
    <w:rsid w:val="00061E13"/>
    <w:rsid w:val="000D3E44"/>
    <w:rsid w:val="00142BB3"/>
    <w:rsid w:val="001B0EF3"/>
    <w:rsid w:val="001C32C3"/>
    <w:rsid w:val="0020566C"/>
    <w:rsid w:val="00253EAD"/>
    <w:rsid w:val="002B1E76"/>
    <w:rsid w:val="002C0CC9"/>
    <w:rsid w:val="002F02CC"/>
    <w:rsid w:val="002F2AE2"/>
    <w:rsid w:val="00303437"/>
    <w:rsid w:val="00321A24"/>
    <w:rsid w:val="00336EEA"/>
    <w:rsid w:val="00372376"/>
    <w:rsid w:val="0038001C"/>
    <w:rsid w:val="003924F9"/>
    <w:rsid w:val="00396342"/>
    <w:rsid w:val="003A3B93"/>
    <w:rsid w:val="003B44D8"/>
    <w:rsid w:val="003C5E93"/>
    <w:rsid w:val="00401F1B"/>
    <w:rsid w:val="0042714A"/>
    <w:rsid w:val="00442FBA"/>
    <w:rsid w:val="00443AC6"/>
    <w:rsid w:val="00455DED"/>
    <w:rsid w:val="00485399"/>
    <w:rsid w:val="00490D37"/>
    <w:rsid w:val="004D0F94"/>
    <w:rsid w:val="00594181"/>
    <w:rsid w:val="005E0CBA"/>
    <w:rsid w:val="00611C3F"/>
    <w:rsid w:val="00673F8B"/>
    <w:rsid w:val="00687DD1"/>
    <w:rsid w:val="006A714E"/>
    <w:rsid w:val="006E6370"/>
    <w:rsid w:val="006F10FA"/>
    <w:rsid w:val="00713A65"/>
    <w:rsid w:val="007936AE"/>
    <w:rsid w:val="0079409D"/>
    <w:rsid w:val="007E2D98"/>
    <w:rsid w:val="007E3299"/>
    <w:rsid w:val="007F3FD6"/>
    <w:rsid w:val="00831DB4"/>
    <w:rsid w:val="00843023"/>
    <w:rsid w:val="00845883"/>
    <w:rsid w:val="00870074"/>
    <w:rsid w:val="00885839"/>
    <w:rsid w:val="008D2EF1"/>
    <w:rsid w:val="00954D18"/>
    <w:rsid w:val="009612A8"/>
    <w:rsid w:val="009663F5"/>
    <w:rsid w:val="009720F9"/>
    <w:rsid w:val="009750E3"/>
    <w:rsid w:val="009959B9"/>
    <w:rsid w:val="009B7991"/>
    <w:rsid w:val="009C3B26"/>
    <w:rsid w:val="009F640F"/>
    <w:rsid w:val="00A15311"/>
    <w:rsid w:val="00A84129"/>
    <w:rsid w:val="00A8726A"/>
    <w:rsid w:val="00AA0265"/>
    <w:rsid w:val="00B64BC2"/>
    <w:rsid w:val="00B64EC2"/>
    <w:rsid w:val="00B9057F"/>
    <w:rsid w:val="00BC4897"/>
    <w:rsid w:val="00BD5682"/>
    <w:rsid w:val="00C10BFC"/>
    <w:rsid w:val="00C17616"/>
    <w:rsid w:val="00C23D8B"/>
    <w:rsid w:val="00C32722"/>
    <w:rsid w:val="00C453B9"/>
    <w:rsid w:val="00C66133"/>
    <w:rsid w:val="00C70642"/>
    <w:rsid w:val="00CE4A86"/>
    <w:rsid w:val="00D02C25"/>
    <w:rsid w:val="00D02C66"/>
    <w:rsid w:val="00D073C4"/>
    <w:rsid w:val="00D12E95"/>
    <w:rsid w:val="00DB2340"/>
    <w:rsid w:val="00DB7DD6"/>
    <w:rsid w:val="00DC3D16"/>
    <w:rsid w:val="00DD7835"/>
    <w:rsid w:val="00DE4039"/>
    <w:rsid w:val="00DF30FF"/>
    <w:rsid w:val="00E10564"/>
    <w:rsid w:val="00E13855"/>
    <w:rsid w:val="00E44769"/>
    <w:rsid w:val="00E473CE"/>
    <w:rsid w:val="00E619A5"/>
    <w:rsid w:val="00E61EAC"/>
    <w:rsid w:val="00EB1F0D"/>
    <w:rsid w:val="00EC7935"/>
    <w:rsid w:val="00F70320"/>
    <w:rsid w:val="00FE5243"/>
    <w:rsid w:val="00F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4039"/>
    <w:pPr>
      <w:ind w:left="720"/>
      <w:contextualSpacing/>
    </w:pPr>
  </w:style>
  <w:style w:type="paragraph" w:styleId="NoSpacing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1221</Words>
  <Characters>6961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Тихонова</dc:creator>
  <cp:keywords/>
  <dc:description/>
  <cp:lastModifiedBy>малолокнянский сельсовет</cp:lastModifiedBy>
  <cp:revision>8</cp:revision>
  <cp:lastPrinted>2015-09-23T05:27:00Z</cp:lastPrinted>
  <dcterms:created xsi:type="dcterms:W3CDTF">2017-06-19T14:09:00Z</dcterms:created>
  <dcterms:modified xsi:type="dcterms:W3CDTF">2017-06-21T05:56:00Z</dcterms:modified>
</cp:coreProperties>
</file>