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xn--k1aga4b.xn----8sbgh8bdaeblo.xn--p1ai/tinybrowser/images/photo/2017/12-dekabrya/1/_full/_pam-kor2-001.jpg" style="position:absolute;left:0;text-align:left;margin-left:-.3pt;margin-top:.05pt;width:467.75pt;height:330.3pt;z-index:251658240;visibility:visible">
            <v:imagedata r:id="rId5" o:title=""/>
            <w10:wrap type="square"/>
          </v:shape>
        </w:pict>
      </w: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  <w:r w:rsidRPr="00E4021D">
        <w:rPr>
          <w:noProof/>
        </w:rPr>
        <w:pict>
          <v:shape id="Рисунок 3" o:spid="_x0000_i1025" type="#_x0000_t75" alt="http://archiveminkult.pnzreg.ru/files/minkult_pnzreg_ru/2017_11/img2.jpg" style="width:467.25pt;height:329.25pt;visibility:visible">
            <v:imagedata r:id="rId6" o:title=""/>
          </v:shape>
        </w:pict>
      </w: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  <w:r w:rsidRPr="00E4021D">
        <w:rPr>
          <w:noProof/>
        </w:rPr>
        <w:pict>
          <v:shape id="Рисунок 4" o:spid="_x0000_i1026" type="#_x0000_t75" alt="http://www.pechoraonline.ru/content/menu/715/PAM_antikorrupzia_1.jpg" style="width:467.25pt;height:322.5pt;visibility:visible">
            <v:imagedata r:id="rId7" o:title=""/>
          </v:shape>
        </w:pict>
      </w:r>
      <w:bookmarkStart w:id="0" w:name="_GoBack"/>
      <w:bookmarkEnd w:id="0"/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Default="00301429" w:rsidP="004B4211">
      <w:pPr>
        <w:jc w:val="both"/>
        <w:rPr>
          <w:sz w:val="28"/>
          <w:szCs w:val="28"/>
        </w:rPr>
      </w:pPr>
    </w:p>
    <w:p w:rsidR="00301429" w:rsidRPr="004B4211" w:rsidRDefault="00301429" w:rsidP="004B4211">
      <w:pPr>
        <w:jc w:val="both"/>
        <w:rPr>
          <w:sz w:val="28"/>
          <w:szCs w:val="28"/>
        </w:rPr>
      </w:pPr>
    </w:p>
    <w:sectPr w:rsidR="00301429" w:rsidRPr="004B4211" w:rsidSect="00C1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CDC"/>
    <w:multiLevelType w:val="hybridMultilevel"/>
    <w:tmpl w:val="C42C4A4E"/>
    <w:lvl w:ilvl="0" w:tplc="7C0E88C0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C3C46"/>
    <w:multiLevelType w:val="multilevel"/>
    <w:tmpl w:val="043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34E"/>
    <w:rsid w:val="0019795C"/>
    <w:rsid w:val="001C5F81"/>
    <w:rsid w:val="00301429"/>
    <w:rsid w:val="003956E2"/>
    <w:rsid w:val="004B4211"/>
    <w:rsid w:val="005303B0"/>
    <w:rsid w:val="00843B97"/>
    <w:rsid w:val="00983DE1"/>
    <w:rsid w:val="009F0077"/>
    <w:rsid w:val="00C11539"/>
    <w:rsid w:val="00D74E7F"/>
    <w:rsid w:val="00DA6618"/>
    <w:rsid w:val="00E4021D"/>
    <w:rsid w:val="00F6434E"/>
    <w:rsid w:val="00F6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43B97"/>
    <w:pPr>
      <w:spacing w:before="100" w:beforeAutospacing="1" w:after="100" w:afterAutospacing="1"/>
    </w:pPr>
  </w:style>
  <w:style w:type="paragraph" w:customStyle="1" w:styleId="titlepage">
    <w:name w:val="titlepage"/>
    <w:basedOn w:val="Normal"/>
    <w:uiPriority w:val="99"/>
    <w:rsid w:val="00843B97"/>
    <w:pPr>
      <w:spacing w:before="100" w:beforeAutospacing="1" w:after="100" w:afterAutospacing="1"/>
    </w:pPr>
  </w:style>
  <w:style w:type="paragraph" w:customStyle="1" w:styleId="menutop">
    <w:name w:val="menutop"/>
    <w:basedOn w:val="Normal"/>
    <w:uiPriority w:val="99"/>
    <w:rsid w:val="00843B9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43B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843B9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95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</Words>
  <Characters>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малолокнянский сельсовет</cp:lastModifiedBy>
  <cp:revision>2</cp:revision>
  <dcterms:created xsi:type="dcterms:W3CDTF">2018-06-18T11:34:00Z</dcterms:created>
  <dcterms:modified xsi:type="dcterms:W3CDTF">2018-06-18T11:34:00Z</dcterms:modified>
</cp:coreProperties>
</file>