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E74B5"/>
          <w:sz w:val="40"/>
          <w:szCs w:val="40"/>
        </w:rPr>
      </w:pPr>
      <w:r>
        <w:rPr>
          <w:rFonts w:ascii="Times New Roman" w:hAnsi="Times New Roman"/>
          <w:b/>
          <w:color w:val="2E74B5"/>
          <w:sz w:val="40"/>
          <w:szCs w:val="40"/>
        </w:rPr>
        <w:t>ПАМЯТКА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E74B5"/>
          <w:sz w:val="32"/>
          <w:szCs w:val="32"/>
        </w:rPr>
      </w:pPr>
      <w:r>
        <w:rPr>
          <w:rFonts w:ascii="Times New Roman" w:hAnsi="Times New Roman"/>
          <w:b/>
          <w:color w:val="2E74B5"/>
          <w:sz w:val="32"/>
          <w:szCs w:val="32"/>
        </w:rPr>
        <w:t>ПО ПРОТИВОДЕЙСТВИЮ КОРРУПЦИИ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(corruptio) означает «подкуп», «порча», «упадок».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480380" w:rsidRDefault="00480380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480380" w:rsidRDefault="00480380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480380" w:rsidRDefault="00480380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480380" w:rsidRDefault="00480380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480380" w:rsidRDefault="00480380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«лихоимство»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мздоимства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480380" w:rsidRDefault="00480380" w:rsidP="00F02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5" o:spid="_x0000_s1026" type="#_x0000_t62" style="position:absolute;left:0;text-align:left;margin-left:148.85pt;margin-top:-.05pt;width:351pt;height:17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pQ+AIAAAY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" adj="-4131,2825" fillcolor="#5b9bd5" strokecolor="#1f4d78" strokeweight="1pt">
            <v:textbox>
              <w:txbxContent>
                <w:p w:rsidR="00480380" w:rsidRDefault="00480380" w:rsidP="00F02B82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480380" w:rsidRDefault="00480380" w:rsidP="00F02B82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 взяточничеству. </w:t>
                  </w:r>
                </w:p>
                <w:p w:rsidR="00480380" w:rsidRDefault="00480380" w:rsidP="00F02B82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 избежание стеснений, или подкуп его на незаконное дело. </w:t>
                  </w:r>
                </w:p>
                <w:p w:rsidR="00480380" w:rsidRDefault="00480380" w:rsidP="00F02B82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480380" w:rsidRDefault="00480380" w:rsidP="00F02B82">
                  <w:pPr>
                    <w:jc w:val="center"/>
                  </w:pPr>
                </w:p>
              </w:txbxContent>
            </v:textbox>
          </v:shape>
        </w:pict>
      </w:r>
      <w:hyperlink r:id="rId5" w:tgtFrame="_blank" w:history="1">
        <w:r w:rsidRPr="0071487C">
          <w:rPr>
            <w:noProof/>
            <w:color w:val="1A0DA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Картинки по запросу толковый словарь Даля картинка" href="http://www.google.ru/url?url=http://www.etextlib.ru/Book/Details/5485&amp;rct=j&amp;frm=1&amp;q=&amp;esrc=s&amp;sa=U&amp;ved=0ahUKEwirmaGt45_OAhXCjCwKHSi5D6AQwW4IFzAB&amp;usg=AFQjCNGit11sLrBBoW5lHGKILqimJp4C" style="width:84pt;height:84pt;visibility:visible" o:button="t">
              <v:fill o:detectmouseclick="t"/>
              <v:imagedata r:id="rId6" o:title=""/>
            </v:shape>
          </w:pict>
        </w:r>
      </w:hyperlink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7" type="#_x0000_t202" style="position:absolute;left:0;text-align:left;margin-left:.35pt;margin-top:98pt;width:78pt;height:3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" strokeweight=".5pt">
            <v:textbox>
              <w:txbxContent>
                <w:p w:rsidR="00480380" w:rsidRDefault="00480380" w:rsidP="00F02B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Рисунок 13" o:spid="_x0000_s1028" type="#_x0000_t75" alt="Картинки по запросу Двинская уставная грамота картинка" href="http://www.google.ru/url?url=http://vk.com/wall-51185933_598&amp;rct=j&amp;frm=1&amp;q=&amp;esrc=s&amp;sa=U&amp;ved=0ahUKEwjd2MWI8J_OAhWElCwKHXkPBsgQwW4IFTAA&amp;usg=AFQjCNE1FlxaCMaCdrTgUJFR1mmixbLc" style="position:absolute;left:0;text-align:left;margin-left:.35pt;margin-top:.2pt;width:78pt;height:97.5pt;z-index:251650048;visibility:visible" o:button="t">
            <v:fill o:detectmouseclick="t"/>
            <v:imagedata r:id="rId7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века, например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изыснав татя с поличным, да отпустит, а собе посул возьмет, а наместники доведаются по заповеди, ино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черес поруку не ковати, а посула в железех не просити; а что </w:t>
      </w:r>
      <w:r>
        <w:rPr>
          <w:rFonts w:ascii="Times New Roman" w:hAnsi="Times New Roman" w:cs="Times New Roman"/>
          <w:sz w:val="28"/>
          <w:szCs w:val="28"/>
        </w:rPr>
        <w:br/>
        <w:t>в железех посул, то не в посул».</w:t>
      </w:r>
    </w:p>
    <w:p w:rsidR="00480380" w:rsidRDefault="00480380" w:rsidP="00F02B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2" o:spid="_x0000_s1029" type="#_x0000_t75" alt="Картинки по запросу судная грамота картинка" href="http://www.google.ru/url?url=http://abiturient.pskgu.ru/project/1A2704C4679650977CFF52F21AEF35EB&amp;rct=j&amp;frm=1&amp;q=&amp;esrc=s&amp;sa=U&amp;ved=0ahUKEwju-ff97J_OAhVBpSwKHQutAdcQwW4IFzAB&amp;usg=AFQjCNFfmBe0_YpjHO74IbxVc1rJI-Ge" style="position:absolute;left:0;text-align:left;margin-left:-86.65pt;margin-top:7.85pt;width:72.75pt;height:102.75pt;z-index:251659264;visibility:visible" o:button="t">
            <v:fill o:detectmouseclick="t"/>
            <v:imagedata r:id="rId8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тферитина </w:t>
      </w:r>
      <w:r>
        <w:rPr>
          <w:rFonts w:ascii="Times New Roman" w:hAnsi="Times New Roman" w:cs="Times New Roman"/>
          <w:sz w:val="28"/>
          <w:szCs w:val="28"/>
        </w:rPr>
        <w:br/>
        <w:t>с поличним к новгорочкому посаднику или новоторскому, судите его по хрестному челованью, а посула не взятии с обе половине».</w:t>
      </w:r>
    </w:p>
    <w:p w:rsidR="00480380" w:rsidRDefault="00480380" w:rsidP="00F02B82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307" o:spid="_x0000_s1030" type="#_x0000_t202" style="position:absolute;left:0;text-align:left;margin-left:-82.85pt;margin-top:42.1pt;width:72.75pt;height:29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NAd6ANCAgAA&#10;XgQAAA4AAAAAAAAAAAAAAAAALgIAAGRycy9lMm9Eb2MueG1sUEsBAi0AFAAGAAgAAAAhAPxeN9Th&#10;AAAACwEAAA8AAAAAAAAAAAAAAAAAnAQAAGRycy9kb3ducmV2LnhtbFBLBQYAAAAABAAEAPMAAACq&#10;BQAAAAA=&#10;">
            <v:textbox>
              <w:txbxContent>
                <w:p w:rsidR="00480380" w:rsidRDefault="00480380" w:rsidP="00F02B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0" o:spid="_x0000_s1031" type="#_x0000_t75" alt="Картинки по запросу Иван IV картинка" href="http://www.google.ru/url?url=http://retrobazar.com/journal/izvestnye-ljudi/553_ivan_iv_vasilevich_groznyi.html&amp;rct=j&amp;frm=1&amp;q=&amp;esrc=s&amp;sa=U&amp;ved=0ahUKEwiWvtv_8J_OAhWBmywKHSyEBsMQwW4IFTAA&amp;usg=AFQjCNEG3V4rRabtocEEKv55WGB-j3P1" style="position:absolute;left:0;text-align:left;margin-left:.35pt;margin-top:12.55pt;width:75.75pt;height:98pt;z-index:251651072;visibility:visible" o:button="t">
            <v:fill o:detectmouseclick="t"/>
            <v:imagedata r:id="rId9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11" o:spid="_x0000_s1032" type="#_x0000_t202" style="position:absolute;left:0;text-align:left;margin-left:-87pt;margin-top:62.15pt;width:75.7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">
            <v:textbox>
              <w:txbxContent>
                <w:p w:rsidR="00480380" w:rsidRDefault="00480380" w:rsidP="00F02B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pict>
          <v:shape id="Рисунок 9" o:spid="_x0000_s1033" type="#_x0000_t75" alt="Картинки по запросу Уложения 1649 года картинка" href="http://www.google.ru/url?url=http://www.pravoslavie.by/page_book/sobornoe-ulozhenie-1649-goda&amp;rct=j&amp;frm=1&amp;q=&amp;esrc=s&amp;sa=U&amp;ved=0ahUKEwiFwdzH9p_OAhUDDSwKHRh5B9MQwW4IHTAE&amp;usg=AFQjCNEtT6N9N7ar-LOPVJzOg7nwKGse" style="position:absolute;left:0;text-align:left;margin-left:.35pt;margin-top:2.35pt;width:57pt;height:87pt;z-index:251652096;visibility:visible;mso-position-horizontal-relative:text;mso-position-vertical-relative:text" o:button="t">
            <v:fill o:detectmouseclick="t"/>
            <v:imagedata r:id="rId10" o:title="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Собственно уголовные преступления можно подразделить на две подгруппы: должностные и против прав и жизни частных лиц.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8" o:spid="_x0000_s1034" type="#_x0000_t75" alt="Картинки по запросу наказание за посул картинка" href="http://www.google.ru/url?url=http://krapivniki.ru/relics/st-sergius/st-sergius_life&amp;rct=j&amp;frm=1&amp;q=&amp;esrc=s&amp;sa=U&amp;ved=0ahUKEwjVjIDc95_OAhUFFCwKHQjECIY4ZBDBbggxMA4&amp;usg=AFQjCNEExOKOIFdvEy7ViflTOe0Oh_FA" style="position:absolute;left:0;text-align:left;margin-left:.35pt;margin-top:7.5pt;width:99pt;height:101.25pt;z-index:251653120;visibility:visible" o:button="t" stroked="t">
            <v:fill o:detectmouseclick="t"/>
            <v:imagedata r:id="rId11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>не самим судьей, а его родственниками. Если посул взят родственником судьи без его ведома, то судья не нёс ответственности.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480380" w:rsidRDefault="00480380" w:rsidP="00F02B82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35" type="#_x0000_t75" alt="Картинки по запросу наказание судей в царской россии картинка" href="http://www.google.ru/url?url=http://arzamas.academy/materials/794&amp;rct=j&amp;frm=1&amp;q=&amp;esrc=s&amp;sa=U&amp;ved=0ahUKEwjZh6-o-J_OAhUDEiwKHdR7AWI4FBDBbgg7MBM&amp;usg=AFQjCNG9C6IjuWj69NoxY9Ob_WQBH5Jm" style="position:absolute;left:0;text-align:left;margin-left:1.1pt;margin-top:11.3pt;width:103.45pt;height:95pt;z-index:251654144;visibility:visible" o:button="t" stroked="t">
            <v:fill o:detectmouseclick="t"/>
            <v:imagedata r:id="rId12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>и подъячим». Словом, закон брал под защиту судебные органы от наветов.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>и для низового аппарата – приставов, недельщиков, губных целовальников. Запрещались поборы, повторные проступки наказывались кнутом и лишением должности.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480380" w:rsidRDefault="00480380" w:rsidP="00F02B82">
      <w:pPr>
        <w:pStyle w:val="NormalWeb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13" w:tooltip="Целовальник" w:history="1">
        <w:r>
          <w:rPr>
            <w:rStyle w:val="Hyperlink"/>
            <w:bCs/>
          </w:rPr>
          <w:t>целовальник</w:t>
        </w:r>
      </w:hyperlink>
      <w:r>
        <w:t xml:space="preserve"> — должность в </w:t>
      </w:r>
      <w:hyperlink r:id="rId14" w:tooltip="Московская Русь" w:history="1">
        <w:r>
          <w:rPr>
            <w:rStyle w:val="Hyperlink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15" w:tooltip="Волость" w:history="1">
        <w:r>
          <w:rPr>
            <w:rStyle w:val="Hyperlink"/>
          </w:rPr>
          <w:t>волость</w:t>
        </w:r>
      </w:hyperlink>
      <w:r>
        <w:t xml:space="preserve"> или ведомство.</w:t>
      </w:r>
    </w:p>
    <w:p w:rsidR="00480380" w:rsidRDefault="00480380" w:rsidP="00F02B82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480380" w:rsidRDefault="00480380" w:rsidP="00F02B8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18" o:spid="_x0000_s1036" type="#_x0000_t202" style="position:absolute;left:0;text-align:left;margin-left:-79.5pt;margin-top:98.1pt;width:70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" strokeweight=".5pt">
            <v:textbox>
              <w:txbxContent>
                <w:p w:rsidR="00480380" w:rsidRDefault="00480380" w:rsidP="00F02B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6" o:spid="_x0000_s1037" type="#_x0000_t75" alt="Картинки по запросу петр 1" href="http://www.google.ru/url?url=http://www.greatcaptains.ru/russian/peter_the_great/&amp;rct=j&amp;frm=1&amp;q=&amp;esrc=s&amp;sa=U&amp;ved=0ahUKEwiwn_n0-Z_OAhUE3SwKHRCDAOAQwW4IKTAK&amp;usg=AFQjCNEawe9e6wg2xFNmpFcWmY5kFq8w" style="position:absolute;left:0;text-align:left;margin-left:1.1pt;margin-top:5.85pt;width:70.5pt;height:92.25pt;z-index:251655168;visibility:visible" o:button="t">
            <v:fill o:detectmouseclick="t"/>
            <v:imagedata r:id="rId16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  <w:t>и прочее лихоимство.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бесгласных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17" o:spid="_x0000_s1038" type="#_x0000_t202" style="position:absolute;left:0;text-align:left;margin-left:-84.75pt;margin-top:106.85pt;width:75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" strokeweight=".5pt">
            <v:textbox>
              <w:txbxContent>
                <w:p w:rsidR="00480380" w:rsidRDefault="00480380" w:rsidP="00F02B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5" o:spid="_x0000_s1039" type="#_x0000_t75" alt="Картинки по запросу николай i" href="http://www.google.ru/url?url=http://www.philol.msu.ru/~rki/alphabet/nikolaj.html&amp;rct=j&amp;frm=1&amp;q=&amp;esrc=s&amp;sa=U&amp;ved=0ahUKEwjptJvV-5_OAhVFDywKHaajD70QwW4IHTAE&amp;usg=AFQjCNEO08ZLu05by5f3KNHBJpo6d_9F" style="position:absolute;left:0;text-align:left;margin-left:.35pt;margin-top:5.6pt;width:75pt;height:101.25pt;z-index:251656192;visibility:visible" o:button="t">
            <v:fill o:detectmouseclick="t"/>
            <v:imagedata r:id="rId17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лиходателях в статьях 411 и 412 были исключены. Так, в Уложении закреплялись следующие виды коррупционных правонарушений: 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высочайших указов и повелений;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мздоимство;</w:t>
      </w:r>
    </w:p>
    <w:p w:rsidR="00480380" w:rsidRDefault="00480380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 id="Рисунок 4" o:spid="_x0000_s1040" type="#_x0000_t75" alt="Картинки по запросу ленин в.и. фото картинки" href="http://www.google.ru/url?url=http://test.kprf-kursk.myjino.ru/92-goda-nazad-umer-v-i-lenin/&amp;rct=j&amp;frm=1&amp;q=&amp;esrc=s&amp;sa=U&amp;ved=0ahUKEwj7sIWB5qHOAhUJ1ywKHaX3ALk4FBDBbgglMAg&amp;usg=AFQjCNGwr3BimecBz8A2v278tjCD-R5m" style="position:absolute;left:0;text-align:left;margin-left:4.1pt;margin-top:2.95pt;width:112.5pt;height:63pt;z-index:251657216;visibility:visible" o:button="t">
            <v:fill o:detectmouseclick="t"/>
            <v:imagedata r:id="rId18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480380" w:rsidRDefault="00480380" w:rsidP="00F02B82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480380" w:rsidRDefault="00480380" w:rsidP="00F02B82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  <w:t>за границу, оптации и других;</w:t>
      </w:r>
    </w:p>
    <w:p w:rsidR="00480380" w:rsidRDefault="00480380" w:rsidP="00F02B82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480380" w:rsidRDefault="00480380" w:rsidP="00F02B82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480380" w:rsidRDefault="00480380" w:rsidP="00F02B8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Опта́ция</w:t>
      </w:r>
      <w:r>
        <w:rPr>
          <w:rFonts w:ascii="Times New Roman" w:hAnsi="Times New Roman"/>
          <w:sz w:val="24"/>
          <w:szCs w:val="24"/>
        </w:rPr>
        <w:t xml:space="preserve"> (от </w:t>
      </w:r>
      <w:hyperlink r:id="rId19" w:tooltip="Латинский язык" w:history="1">
        <w:r>
          <w:rPr>
            <w:rStyle w:val="Hyperlink"/>
            <w:rFonts w:ascii="Times New Roman" w:hAnsi="Times New Roman"/>
            <w:sz w:val="24"/>
            <w:szCs w:val="24"/>
          </w:rPr>
          <w:t>лат.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optatio</w:t>
      </w:r>
      <w:r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20" w:tooltip="Международное право" w:history="1">
        <w:r>
          <w:rPr>
            <w:rStyle w:val="Hyperlink"/>
            <w:rFonts w:ascii="Times New Roman" w:hAnsi="Times New Roman"/>
            <w:sz w:val="24"/>
            <w:szCs w:val="24"/>
          </w:rPr>
          <w:t>международном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hyperlink r:id="rId21" w:tooltip="Конституционное право" w:history="1">
        <w:r>
          <w:rPr>
            <w:rStyle w:val="Hyperlink"/>
            <w:rFonts w:ascii="Times New Roman" w:hAnsi="Times New Roman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/>
          <w:sz w:val="24"/>
          <w:szCs w:val="24"/>
        </w:rPr>
        <w:t xml:space="preserve"> выбор </w:t>
      </w:r>
      <w:hyperlink r:id="rId22" w:tooltip="Гражданство" w:history="1">
        <w:r>
          <w:rPr>
            <w:rStyle w:val="Hyperlink"/>
            <w:rFonts w:ascii="Times New Roman" w:hAnsi="Times New Roman"/>
            <w:sz w:val="24"/>
            <w:szCs w:val="24"/>
          </w:rPr>
          <w:t>гражданства</w:t>
        </w:r>
      </w:hyperlink>
      <w:r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23" w:tooltip="Множественное гражданство" w:history="1">
        <w:r>
          <w:rPr>
            <w:rStyle w:val="Hyperlink"/>
            <w:rFonts w:ascii="Times New Roman" w:hAnsi="Times New Roman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24" w:tooltip="Натурализация" w:history="1">
        <w:r>
          <w:rPr>
            <w:rStyle w:val="Hyperlink"/>
            <w:rFonts w:ascii="Times New Roman" w:hAnsi="Times New Roman"/>
            <w:sz w:val="24"/>
            <w:szCs w:val="24"/>
          </w:rPr>
          <w:t>приобретения гражданства</w:t>
        </w:r>
      </w:hyperlink>
    </w:p>
    <w:p w:rsidR="00480380" w:rsidRDefault="00480380" w:rsidP="00F02B8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480380" w:rsidRDefault="00480380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" o:spid="_x0000_s1041" type="#_x0000_t75" alt="Картинки по запросу остановим коррупцию вместе фото" href="http://www.google.ru/url?url=http://xn--b1agaauvcihgnm9a.xn--p1ai/index.php/opros-zhitelej&amp;rct=j&amp;frm=1&amp;q=&amp;esrc=s&amp;sa=U&amp;ved=0ahUKEwic_rym3JPOAhUFYpoKHYe2BQA4PBDBbggXMAE&amp;usg=AFQjCNHOUIhMzxH0wsOS_wJBugUct7nL" style="position:absolute;left:0;text-align:left;margin-left:.35pt;margin-top:0;width:75.65pt;height:75.65pt;z-index:251658240;visibility:visible" o:button="t">
            <v:fill o:detectmouseclick="t"/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480380" w:rsidRDefault="00480380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380" w:rsidRDefault="00480380" w:rsidP="00F02B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71487C">
          <w:rPr>
            <w:noProof/>
            <w:color w:val="1A0DAB"/>
          </w:rPr>
          <w:pict>
            <v:shape id="Рисунок 1" o:spid="_x0000_i1026" type="#_x0000_t75" alt="Картинки по запросу ТВОЕ НЕТ ИМЕЕТ ЗНАЧЕНИЕ картинки" href="http://www.google.ru/url?url=http://pravozashita.org/korrupciya-tvoe-net-imeet-znachenie&amp;rct=j&amp;frm=1&amp;q=&amp;esrc=s&amp;sa=U&amp;ved=0ahUKEwjSx9-Im6LOAhWiYZoKHYuTBDw4KBDBbggnMAk&amp;usg=AFQjCNGS81BzPGj5YHvlpn20dztAyAlp" style="width:168.75pt;height:49.5pt;visibility:visible" o:bordertopcolor="black" o:borderleftcolor="black" o:borderbottomcolor="black" o:borderrightcolor="black" o:button="t">
              <v:fill o:detectmouseclick="t"/>
              <v:imagedata r:id="rId27" o:title=""/>
              <w10:bordertop type="single" width="6"/>
              <w10:borderleft type="single" width="6"/>
              <w10:borderbottom type="single" width="6"/>
              <w10:borderright type="single" width="6"/>
            </v:shape>
          </w:pict>
        </w:r>
      </w:hyperlink>
    </w:p>
    <w:p w:rsidR="00480380" w:rsidRDefault="00480380">
      <w:bookmarkStart w:id="0" w:name="_GoBack"/>
      <w:bookmarkEnd w:id="0"/>
    </w:p>
    <w:sectPr w:rsidR="00480380" w:rsidSect="00F9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EE3"/>
    <w:rsid w:val="00480380"/>
    <w:rsid w:val="0071487C"/>
    <w:rsid w:val="009D3EE3"/>
    <w:rsid w:val="009E2954"/>
    <w:rsid w:val="00AB16D1"/>
    <w:rsid w:val="00EB29A2"/>
    <w:rsid w:val="00F02B82"/>
    <w:rsid w:val="00F9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8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2B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2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2B82"/>
    <w:pPr>
      <w:ind w:left="720"/>
      <w:contextualSpacing/>
    </w:pPr>
  </w:style>
  <w:style w:type="paragraph" w:customStyle="1" w:styleId="ConsPlusNormal">
    <w:name w:val="ConsPlusNormal"/>
    <w:uiPriority w:val="99"/>
    <w:rsid w:val="00F02B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6%D0%B5%D0%BB%D0%BE%D0%B2%D0%B0%D0%BB%D1%8C%D0%BD%D0%B8%D0%BA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D%D0%B0%D1%82%D1%83%D1%80%D0%B0%D0%BB%D0%B8%D0%B7%D0%B0%D1%86%D0%B8%D1%8F" TargetMode="External"/><Relationship Id="rId5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5" Type="http://schemas.openxmlformats.org/officeDocument/2006/relationships/hyperlink" Target="https://ru.wikipedia.org/wiki/%D0%92%D0%BE%D0%BB%D0%BE%D1%81%D1%82%D1%8C" TargetMode="External"/><Relationship Id="rId23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C%D0%BE%D1%81%D0%BA%D0%BE%D0%B2%D1%81%D0%BA%D0%B0%D1%8F_%D0%A0%D1%83%D1%81%D1%8C" TargetMode="External"/><Relationship Id="rId22" Type="http://schemas.openxmlformats.org/officeDocument/2006/relationships/hyperlink" Target="https://ru.wikipedia.org/wiki/%D0%93%D1%80%D0%B0%D0%B6%D0%B4%D0%B0%D0%BD%D1%81%D1%82%D0%B2%D0%BE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3404</Words>
  <Characters>19404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PC2811131</dc:creator>
  <cp:keywords/>
  <dc:description/>
  <cp:lastModifiedBy>малолокнянский сельсовет</cp:lastModifiedBy>
  <cp:revision>2</cp:revision>
  <dcterms:created xsi:type="dcterms:W3CDTF">2018-12-20T05:42:00Z</dcterms:created>
  <dcterms:modified xsi:type="dcterms:W3CDTF">2018-12-20T05:42:00Z</dcterms:modified>
</cp:coreProperties>
</file>