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CellSpacing w:w="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05"/>
        <w:gridCol w:w="1561"/>
        <w:gridCol w:w="1137"/>
        <w:gridCol w:w="1596"/>
        <w:gridCol w:w="1522"/>
        <w:gridCol w:w="1280"/>
        <w:gridCol w:w="1244"/>
        <w:gridCol w:w="1149"/>
        <w:gridCol w:w="978"/>
        <w:gridCol w:w="973"/>
        <w:gridCol w:w="1185"/>
        <w:gridCol w:w="1001"/>
        <w:gridCol w:w="1546"/>
      </w:tblGrid>
      <w:tr w:rsidR="00D76487" w:rsidRPr="00B81EFE" w:rsidTr="00FF73BE">
        <w:trPr>
          <w:trHeight w:val="947"/>
          <w:tblCellSpacing w:w="0" w:type="dxa"/>
        </w:trPr>
        <w:tc>
          <w:tcPr>
            <w:tcW w:w="15877" w:type="dxa"/>
            <w:gridSpan w:val="1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783A56" w:rsidRDefault="00D76487" w:rsidP="00FF73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Сведения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 доходах, расходах, об имуществе и обязательствах имущественного характера лиц, замещающих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муниципальные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должности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Малолокнянского сельсовета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Суджанского района Курской области и членов их семей за период</w:t>
            </w:r>
          </w:p>
          <w:p w:rsidR="00D76487" w:rsidRPr="00B81EFE" w:rsidRDefault="00D76487" w:rsidP="00FF73BE">
            <w:pPr>
              <w:jc w:val="center"/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 1 января по 31 декабря 201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года.</w:t>
            </w:r>
          </w:p>
        </w:tc>
      </w:tr>
      <w:tr w:rsidR="00D76487" w:rsidRPr="00B81EFE" w:rsidTr="00FF73BE">
        <w:trPr>
          <w:trHeight w:val="773"/>
          <w:tblCellSpacing w:w="0" w:type="dxa"/>
        </w:trPr>
        <w:tc>
          <w:tcPr>
            <w:tcW w:w="705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1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7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642" w:type="dxa"/>
            <w:gridSpan w:val="4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FF73B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00" w:type="dxa"/>
            <w:gridSpan w:val="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FF73B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81EFE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01" w:type="dxa"/>
            <w:vMerge w:val="restart"/>
            <w:shd w:val="clear" w:color="auto" w:fill="FFFFFF"/>
          </w:tcPr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Декларационный годовой доход (руб)</w:t>
            </w:r>
          </w:p>
        </w:tc>
        <w:tc>
          <w:tcPr>
            <w:tcW w:w="1546" w:type="dxa"/>
            <w:vMerge w:val="restart"/>
            <w:shd w:val="clear" w:color="auto" w:fill="FFFFFF"/>
          </w:tcPr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источниках получения средств за счет которых совершена сделка </w:t>
            </w:r>
          </w:p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D76487" w:rsidRPr="00B81EFE" w:rsidTr="0058470F">
        <w:trPr>
          <w:trHeight w:val="773"/>
          <w:tblCellSpacing w:w="0" w:type="dxa"/>
        </w:trPr>
        <w:tc>
          <w:tcPr>
            <w:tcW w:w="705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FF73B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5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FF73B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FF73B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FF73B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85" w:type="dxa"/>
            <w:vMerge/>
            <w:shd w:val="clear" w:color="auto" w:fill="FFFFFF"/>
          </w:tcPr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FFFFFF"/>
          </w:tcPr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FFFFFF"/>
          </w:tcPr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76487" w:rsidRPr="00B81EFE" w:rsidTr="0058470F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A5132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260896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089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Чайкин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М.Г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260896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0896">
              <w:rPr>
                <w:rFonts w:ascii="Times New Roman" w:hAnsi="Times New Roman"/>
                <w:sz w:val="18"/>
                <w:szCs w:val="18"/>
                <w:lang w:eastAsia="ru-RU"/>
              </w:rPr>
              <w:t>Депутат Собрания депутатов Малолокнянского сельсовета Суджанского района</w:t>
            </w:r>
          </w:p>
        </w:tc>
        <w:tc>
          <w:tcPr>
            <w:tcW w:w="15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0896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Pr="00260896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0896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Индивидульная</w:t>
            </w: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Pr="00260896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70,8</w:t>
            </w: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5" w:type="dxa"/>
            <w:shd w:val="clear" w:color="auto" w:fill="FFFFFF"/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Автомобиль </w:t>
            </w:r>
            <w:r w:rsidRPr="000C53CE">
              <w:rPr>
                <w:rFonts w:ascii="Times New Roman" w:hAnsi="Times New Roman"/>
                <w:sz w:val="18"/>
                <w:szCs w:val="18"/>
                <w:lang w:eastAsia="ru-RU"/>
              </w:rPr>
              <w:t>Форд Мондео</w:t>
            </w: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Автомобиль ВАЗ 21150</w:t>
            </w: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Pr="008E0C3D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C3D">
              <w:rPr>
                <w:rFonts w:ascii="Times New Roman" w:hAnsi="Times New Roman"/>
                <w:sz w:val="18"/>
                <w:szCs w:val="18"/>
                <w:lang w:eastAsia="ru-RU"/>
              </w:rPr>
              <w:t>автоприцеп</w:t>
            </w:r>
          </w:p>
        </w:tc>
        <w:tc>
          <w:tcPr>
            <w:tcW w:w="1001" w:type="dxa"/>
            <w:shd w:val="clear" w:color="auto" w:fill="FFFFFF"/>
          </w:tcPr>
          <w:p w:rsidR="00D76487" w:rsidRPr="000C53C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53CE">
              <w:rPr>
                <w:rFonts w:ascii="Times New Roman" w:hAnsi="Times New Roman"/>
                <w:sz w:val="18"/>
                <w:szCs w:val="18"/>
                <w:lang w:eastAsia="ru-RU"/>
              </w:rPr>
              <w:t>426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C53CE">
              <w:rPr>
                <w:rFonts w:ascii="Times New Roman" w:hAnsi="Times New Roman"/>
                <w:sz w:val="18"/>
                <w:szCs w:val="18"/>
                <w:lang w:eastAsia="ru-RU"/>
              </w:rPr>
              <w:t>740,93</w:t>
            </w:r>
          </w:p>
        </w:tc>
        <w:tc>
          <w:tcPr>
            <w:tcW w:w="1546" w:type="dxa"/>
            <w:shd w:val="clear" w:color="auto" w:fill="FFFFFF"/>
          </w:tcPr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76487" w:rsidRPr="00B81EFE" w:rsidTr="0058470F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A5132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Дом</w:t>
            </w: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земельная доля</w:t>
            </w:r>
          </w:p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DB7728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1/72</w:t>
            </w:r>
          </w:p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64,1</w:t>
            </w: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37,5</w:t>
            </w: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1800</w:t>
            </w: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46097,2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70,8</w:t>
            </w: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1" w:type="dxa"/>
            <w:shd w:val="clear" w:color="auto" w:fill="FFFFFF"/>
          </w:tcPr>
          <w:p w:rsidR="00D76487" w:rsidRPr="0058470F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470F">
              <w:rPr>
                <w:rFonts w:ascii="Times New Roman" w:hAnsi="Times New Roman"/>
                <w:sz w:val="18"/>
                <w:szCs w:val="18"/>
                <w:lang w:eastAsia="ru-RU"/>
              </w:rPr>
              <w:t>163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8470F">
              <w:rPr>
                <w:rFonts w:ascii="Times New Roman" w:hAnsi="Times New Roman"/>
                <w:sz w:val="18"/>
                <w:szCs w:val="18"/>
                <w:lang w:eastAsia="ru-RU"/>
              </w:rPr>
              <w:t>355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58470F">
              <w:rPr>
                <w:rFonts w:ascii="Times New Roman" w:hAnsi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546" w:type="dxa"/>
            <w:shd w:val="clear" w:color="auto" w:fill="FFFFFF"/>
          </w:tcPr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76487" w:rsidRPr="00B81EFE" w:rsidTr="0058470F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A5132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DB7728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B77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Асадчих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Е.В.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0896">
              <w:rPr>
                <w:rFonts w:ascii="Times New Roman" w:hAnsi="Times New Roman"/>
                <w:sz w:val="18"/>
                <w:szCs w:val="18"/>
                <w:lang w:eastAsia="ru-RU"/>
              </w:rPr>
              <w:t>Депутат Собрания депутатов Малолокнянского сельсовета Суджанского района</w:t>
            </w:r>
          </w:p>
        </w:tc>
        <w:tc>
          <w:tcPr>
            <w:tcW w:w="15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Дом</w:t>
            </w: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1/3</w:t>
            </w: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48,8</w:t>
            </w: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Дом</w:t>
            </w: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48,3</w:t>
            </w: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1" w:type="dxa"/>
            <w:shd w:val="clear" w:color="auto" w:fill="FFFFFF"/>
          </w:tcPr>
          <w:p w:rsidR="00D76487" w:rsidRPr="0058470F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529 057</w:t>
            </w:r>
          </w:p>
        </w:tc>
        <w:tc>
          <w:tcPr>
            <w:tcW w:w="1546" w:type="dxa"/>
            <w:shd w:val="clear" w:color="auto" w:fill="FFFFFF"/>
          </w:tcPr>
          <w:p w:rsidR="00D76487" w:rsidRPr="00DB7728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Дом, </w:t>
            </w:r>
            <w:r w:rsidRPr="00DB7728">
              <w:rPr>
                <w:rFonts w:ascii="Times New Roman" w:hAnsi="Times New Roman"/>
                <w:sz w:val="18"/>
                <w:szCs w:val="18"/>
                <w:lang w:eastAsia="ru-RU"/>
              </w:rPr>
              <w:t>материнский капитал 376 024 руб., доход по основному месту работы в 2014-2016 годах в сумме 323 976 рублей</w:t>
            </w:r>
          </w:p>
        </w:tc>
      </w:tr>
      <w:tr w:rsidR="00D76487" w:rsidRPr="00B81EFE" w:rsidTr="0058470F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A5132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DB7728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260896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Дом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1/3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48,8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Дом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48,3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1" w:type="dxa"/>
            <w:shd w:val="clear" w:color="auto" w:fill="FFFFFF"/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6" w:type="dxa"/>
            <w:shd w:val="clear" w:color="auto" w:fill="FFFFFF"/>
          </w:tcPr>
          <w:p w:rsidR="00D76487" w:rsidRPr="00800EA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00EAE">
              <w:rPr>
                <w:rFonts w:ascii="Times New Roman" w:hAnsi="Times New Roman"/>
                <w:sz w:val="18"/>
                <w:szCs w:val="18"/>
                <w:lang w:eastAsia="ru-RU"/>
              </w:rPr>
              <w:t>материнский капитал 376 024 руб., доход по основному месту работы матери в 2014-2016 годах в сумме 323 976 рублей.</w:t>
            </w:r>
          </w:p>
        </w:tc>
      </w:tr>
      <w:tr w:rsidR="00D76487" w:rsidRPr="00B81EFE" w:rsidTr="0058470F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A5132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800EA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00EA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Доброногова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А.Н.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260896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0896">
              <w:rPr>
                <w:rFonts w:ascii="Times New Roman" w:hAnsi="Times New Roman"/>
                <w:sz w:val="18"/>
                <w:szCs w:val="18"/>
                <w:lang w:eastAsia="ru-RU"/>
              </w:rPr>
              <w:t>Депутат Собрания депутатов Малолокнянского сельсовета Суджанского района</w:t>
            </w:r>
          </w:p>
        </w:tc>
        <w:tc>
          <w:tcPr>
            <w:tcW w:w="15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61,2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1" w:type="dxa"/>
            <w:shd w:val="clear" w:color="auto" w:fill="FFFFFF"/>
          </w:tcPr>
          <w:p w:rsidR="00D76487" w:rsidRPr="00A67590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7590">
              <w:rPr>
                <w:rFonts w:ascii="Times New Roman" w:hAnsi="Times New Roman"/>
                <w:sz w:val="18"/>
                <w:szCs w:val="18"/>
                <w:lang w:eastAsia="ru-RU"/>
              </w:rPr>
              <w:t>270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67590">
              <w:rPr>
                <w:rFonts w:ascii="Times New Roman" w:hAnsi="Times New Roman"/>
                <w:sz w:val="18"/>
                <w:szCs w:val="18"/>
                <w:lang w:eastAsia="ru-RU"/>
              </w:rPr>
              <w:t>236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A67590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46" w:type="dxa"/>
            <w:shd w:val="clear" w:color="auto" w:fill="FFFFFF"/>
          </w:tcPr>
          <w:p w:rsidR="00D76487" w:rsidRPr="00800EA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76487" w:rsidRPr="00B81EFE" w:rsidTr="0058470F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A5132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800EA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260896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61,2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5" w:type="dxa"/>
            <w:shd w:val="clear" w:color="auto" w:fill="FFFFFF"/>
          </w:tcPr>
          <w:p w:rsidR="00D76487" w:rsidRPr="00A67590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Автомобиль </w:t>
            </w:r>
            <w:r w:rsidRPr="00A67590">
              <w:rPr>
                <w:rFonts w:ascii="Times New Roman" w:hAnsi="Times New Roman"/>
                <w:sz w:val="18"/>
                <w:szCs w:val="18"/>
                <w:lang w:eastAsia="ru-RU"/>
              </w:rPr>
              <w:t>ВАЗ - 21074</w:t>
            </w:r>
          </w:p>
        </w:tc>
        <w:tc>
          <w:tcPr>
            <w:tcW w:w="1001" w:type="dxa"/>
            <w:shd w:val="clear" w:color="auto" w:fill="FFFFFF"/>
          </w:tcPr>
          <w:p w:rsidR="00D76487" w:rsidRPr="00A67590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158 054,</w:t>
            </w:r>
            <w:r w:rsidRPr="00A67590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46" w:type="dxa"/>
            <w:shd w:val="clear" w:color="auto" w:fill="FFFFFF"/>
          </w:tcPr>
          <w:p w:rsidR="00D76487" w:rsidRPr="00800EA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76487" w:rsidRPr="00B81EFE" w:rsidTr="0058470F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A5132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800EA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00EA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Титова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Н.И.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260896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0896">
              <w:rPr>
                <w:rFonts w:ascii="Times New Roman" w:hAnsi="Times New Roman"/>
                <w:sz w:val="18"/>
                <w:szCs w:val="18"/>
                <w:lang w:eastAsia="ru-RU"/>
              </w:rPr>
              <w:t>Депутат Собрания депутатов Малолокнянского сельсовета Суджанского района</w:t>
            </w:r>
          </w:p>
        </w:tc>
        <w:tc>
          <w:tcPr>
            <w:tcW w:w="15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48,9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Дом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56,0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1" w:type="dxa"/>
            <w:shd w:val="clear" w:color="auto" w:fill="FFFFFF"/>
          </w:tcPr>
          <w:p w:rsidR="00D76487" w:rsidRPr="00800EA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247 021,</w:t>
            </w:r>
            <w:r w:rsidRPr="00800EAE"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46" w:type="dxa"/>
            <w:shd w:val="clear" w:color="auto" w:fill="FFFFFF"/>
          </w:tcPr>
          <w:p w:rsidR="00D76487" w:rsidRPr="00800EA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76487" w:rsidRPr="00B81EFE" w:rsidTr="0058470F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A5132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800EAE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260896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48,9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Дом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56,0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D76487" w:rsidRPr="00FB020F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Автомобиль </w:t>
            </w:r>
            <w:r w:rsidRPr="00FB020F">
              <w:rPr>
                <w:rFonts w:ascii="Times New Roman" w:hAnsi="Times New Roman"/>
                <w:sz w:val="18"/>
                <w:szCs w:val="18"/>
                <w:lang w:eastAsia="ru-RU"/>
              </w:rPr>
              <w:t>Ниссан Альмера</w:t>
            </w:r>
          </w:p>
        </w:tc>
        <w:tc>
          <w:tcPr>
            <w:tcW w:w="1001" w:type="dxa"/>
            <w:shd w:val="clear" w:color="auto" w:fill="FFFFFF"/>
          </w:tcPr>
          <w:p w:rsidR="00D76487" w:rsidRPr="00FB020F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B020F">
              <w:rPr>
                <w:rFonts w:ascii="Times New Roman" w:hAnsi="Times New Roman"/>
                <w:sz w:val="18"/>
                <w:szCs w:val="18"/>
                <w:lang w:eastAsia="ru-RU"/>
              </w:rPr>
              <w:t>393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B020F">
              <w:rPr>
                <w:rFonts w:ascii="Times New Roman" w:hAnsi="Times New Roman"/>
                <w:sz w:val="18"/>
                <w:szCs w:val="18"/>
                <w:lang w:eastAsia="ru-RU"/>
              </w:rPr>
              <w:t>967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FB020F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46" w:type="dxa"/>
            <w:shd w:val="clear" w:color="auto" w:fill="FFFFFF"/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76487" w:rsidRPr="00B81EFE" w:rsidTr="0058470F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A5132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260896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48,9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Дом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56,0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1" w:type="dxa"/>
            <w:shd w:val="clear" w:color="auto" w:fill="FFFFFF"/>
          </w:tcPr>
          <w:p w:rsidR="00D76487" w:rsidRPr="00FB020F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6" w:type="dxa"/>
            <w:shd w:val="clear" w:color="auto" w:fill="FFFFFF"/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76487" w:rsidRPr="00B81EFE" w:rsidTr="0058470F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A5132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FB020F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B020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Исаенко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С.В.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260896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0896">
              <w:rPr>
                <w:rFonts w:ascii="Times New Roman" w:hAnsi="Times New Roman"/>
                <w:sz w:val="18"/>
                <w:szCs w:val="18"/>
                <w:lang w:eastAsia="ru-RU"/>
              </w:rPr>
              <w:t>Депутат Собрания депутатов Малолокнянского сельсовета Суджанского района</w:t>
            </w:r>
          </w:p>
        </w:tc>
        <w:tc>
          <w:tcPr>
            <w:tcW w:w="15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Дом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40,7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1" w:type="dxa"/>
            <w:shd w:val="clear" w:color="auto" w:fill="FFFFFF"/>
          </w:tcPr>
          <w:p w:rsidR="00D76487" w:rsidRPr="00FB020F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247 068,</w:t>
            </w:r>
            <w:r w:rsidRPr="00FB020F">
              <w:rPr>
                <w:rFonts w:ascii="Times New Roman" w:hAnsi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546" w:type="dxa"/>
            <w:shd w:val="clear" w:color="auto" w:fill="FFFFFF"/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76487" w:rsidRPr="00B81EFE" w:rsidTr="0058470F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A5132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FB020F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260896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FB020F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Дом</w:t>
            </w:r>
          </w:p>
          <w:p w:rsidR="00D76487" w:rsidRDefault="00D76487" w:rsidP="00FB020F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FB020F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40,7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5" w:type="dxa"/>
            <w:shd w:val="clear" w:color="auto" w:fill="FFFFFF"/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1" w:type="dxa"/>
            <w:shd w:val="clear" w:color="auto" w:fill="FFFFFF"/>
          </w:tcPr>
          <w:p w:rsidR="00D76487" w:rsidRPr="00FB020F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195 910, </w:t>
            </w:r>
            <w:r w:rsidRPr="00FB020F">
              <w:rPr>
                <w:rFonts w:ascii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46" w:type="dxa"/>
            <w:shd w:val="clear" w:color="auto" w:fill="FFFFFF"/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76487" w:rsidRPr="00B81EFE" w:rsidTr="0058470F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A5132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260896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FB020F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Дом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40,7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1" w:type="dxa"/>
            <w:shd w:val="clear" w:color="auto" w:fill="FFFFFF"/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6" w:type="dxa"/>
            <w:shd w:val="clear" w:color="auto" w:fill="FFFFFF"/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76487" w:rsidRPr="00B81EFE" w:rsidTr="0058470F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A5132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2F6C48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6C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Рожкова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Л.А.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260896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0896">
              <w:rPr>
                <w:rFonts w:ascii="Times New Roman" w:hAnsi="Times New Roman"/>
                <w:sz w:val="18"/>
                <w:szCs w:val="18"/>
                <w:lang w:eastAsia="ru-RU"/>
              </w:rPr>
              <w:t>Депутат Собрания депутатов Малолокнянского сельсовета Суджанского района</w:t>
            </w:r>
          </w:p>
        </w:tc>
        <w:tc>
          <w:tcPr>
            <w:tcW w:w="15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FB020F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2F6C48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</w:t>
            </w:r>
            <w:r w:rsidRPr="002F6C48">
              <w:rPr>
                <w:rFonts w:ascii="Times New Roman" w:hAnsi="Times New Roman"/>
                <w:sz w:val="18"/>
                <w:szCs w:val="18"/>
                <w:lang w:eastAsia="ru-RU"/>
              </w:rPr>
              <w:t>вая 1/5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76,4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5" w:type="dxa"/>
            <w:shd w:val="clear" w:color="auto" w:fill="FFFFFF"/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1" w:type="dxa"/>
            <w:shd w:val="clear" w:color="auto" w:fill="FFFFFF"/>
          </w:tcPr>
          <w:p w:rsidR="00D76487" w:rsidRPr="002F6C48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6C48">
              <w:rPr>
                <w:rFonts w:ascii="Times New Roman" w:hAnsi="Times New Roman"/>
                <w:sz w:val="18"/>
                <w:szCs w:val="18"/>
                <w:lang w:eastAsia="ru-RU"/>
              </w:rPr>
              <w:t>409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F6C48">
              <w:rPr>
                <w:rFonts w:ascii="Times New Roman" w:hAnsi="Times New Roman"/>
                <w:sz w:val="18"/>
                <w:szCs w:val="18"/>
                <w:lang w:eastAsia="ru-RU"/>
              </w:rPr>
              <w:t>646,11</w:t>
            </w:r>
          </w:p>
        </w:tc>
        <w:tc>
          <w:tcPr>
            <w:tcW w:w="1546" w:type="dxa"/>
            <w:shd w:val="clear" w:color="auto" w:fill="FFFFFF"/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76487" w:rsidRPr="00B81EFE" w:rsidTr="0058470F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A5132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2F6C48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260896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2F6C48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</w:t>
            </w:r>
            <w:r w:rsidRPr="002F6C48">
              <w:rPr>
                <w:rFonts w:ascii="Times New Roman" w:hAnsi="Times New Roman"/>
                <w:sz w:val="18"/>
                <w:szCs w:val="18"/>
                <w:lang w:eastAsia="ru-RU"/>
              </w:rPr>
              <w:t>вая 1/5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76,4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5" w:type="dxa"/>
            <w:shd w:val="clear" w:color="auto" w:fill="FFFFFF"/>
          </w:tcPr>
          <w:p w:rsidR="00D76487" w:rsidRPr="002F6C48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Автомобиль </w:t>
            </w:r>
            <w:r w:rsidRPr="002F6C48">
              <w:rPr>
                <w:rFonts w:ascii="Times New Roman" w:hAnsi="Times New Roman"/>
                <w:sz w:val="18"/>
                <w:szCs w:val="18"/>
                <w:lang w:eastAsia="ru-RU"/>
              </w:rPr>
              <w:t>ВАЗ 2107</w:t>
            </w:r>
          </w:p>
        </w:tc>
        <w:tc>
          <w:tcPr>
            <w:tcW w:w="1001" w:type="dxa"/>
            <w:shd w:val="clear" w:color="auto" w:fill="FFFFFF"/>
          </w:tcPr>
          <w:p w:rsidR="00D76487" w:rsidRPr="00E614EB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242 420, </w:t>
            </w:r>
            <w:r w:rsidRPr="00E614EB">
              <w:rPr>
                <w:rFonts w:ascii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46" w:type="dxa"/>
            <w:shd w:val="clear" w:color="auto" w:fill="FFFFFF"/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76487" w:rsidRPr="00B81EFE" w:rsidTr="0058470F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A5132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E614EB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1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Майборода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А.Н.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260896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0896">
              <w:rPr>
                <w:rFonts w:ascii="Times New Roman" w:hAnsi="Times New Roman"/>
                <w:sz w:val="18"/>
                <w:szCs w:val="18"/>
                <w:lang w:eastAsia="ru-RU"/>
              </w:rPr>
              <w:t>Депутат Собрания депутатов Малолокнянского сельсовета Суджанского района</w:t>
            </w:r>
          </w:p>
        </w:tc>
        <w:tc>
          <w:tcPr>
            <w:tcW w:w="15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Дом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  <w:r w:rsidRPr="00E614EB">
              <w:rPr>
                <w:rFonts w:ascii="Times New Roman" w:hAnsi="Times New Roman"/>
                <w:sz w:val="18"/>
                <w:szCs w:val="18"/>
                <w:lang w:eastAsia="ru-RU"/>
              </w:rPr>
              <w:t>1/5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E614EB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  <w:r w:rsidRPr="00E614EB">
              <w:rPr>
                <w:rFonts w:ascii="Times New Roman" w:hAnsi="Times New Roman"/>
                <w:sz w:val="18"/>
                <w:szCs w:val="18"/>
                <w:lang w:eastAsia="ru-RU"/>
              </w:rPr>
              <w:t>1/5</w:t>
            </w:r>
          </w:p>
          <w:p w:rsidR="00D76487" w:rsidRPr="00E614EB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42,4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51,0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5" w:type="dxa"/>
            <w:shd w:val="clear" w:color="auto" w:fill="FFFFFF"/>
          </w:tcPr>
          <w:p w:rsidR="00D76487" w:rsidRPr="00E614EB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Автомобиль Н</w:t>
            </w:r>
            <w:r w:rsidRPr="00E614EB">
              <w:rPr>
                <w:rFonts w:ascii="Times New Roman" w:hAnsi="Times New Roman"/>
                <w:sz w:val="18"/>
                <w:szCs w:val="18"/>
                <w:lang w:eastAsia="ru-RU"/>
              </w:rPr>
              <w:t>иссан Алмера</w:t>
            </w:r>
          </w:p>
        </w:tc>
        <w:tc>
          <w:tcPr>
            <w:tcW w:w="1001" w:type="dxa"/>
            <w:shd w:val="clear" w:color="auto" w:fill="FFFFFF"/>
          </w:tcPr>
          <w:p w:rsidR="00D76487" w:rsidRPr="00E614EB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14EB">
              <w:rPr>
                <w:rFonts w:ascii="Times New Roman" w:hAnsi="Times New Roman"/>
                <w:sz w:val="18"/>
                <w:szCs w:val="18"/>
                <w:lang w:eastAsia="ru-RU"/>
              </w:rPr>
              <w:t>365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614EB">
              <w:rPr>
                <w:rFonts w:ascii="Times New Roman" w:hAnsi="Times New Roman"/>
                <w:sz w:val="18"/>
                <w:szCs w:val="18"/>
                <w:lang w:eastAsia="ru-RU"/>
              </w:rPr>
              <w:t>917,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614EB">
              <w:rPr>
                <w:rFonts w:ascii="Times New Roman" w:hAnsi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546" w:type="dxa"/>
            <w:shd w:val="clear" w:color="auto" w:fill="FFFFFF"/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76487" w:rsidRPr="00B81EFE" w:rsidTr="0058470F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A5132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E614EB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260896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Дом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  <w:r w:rsidRPr="00E614EB">
              <w:rPr>
                <w:rFonts w:ascii="Times New Roman" w:hAnsi="Times New Roman"/>
                <w:sz w:val="18"/>
                <w:szCs w:val="18"/>
                <w:lang w:eastAsia="ru-RU"/>
              </w:rPr>
              <w:t>1/5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  <w:r w:rsidRPr="00E614EB">
              <w:rPr>
                <w:rFonts w:ascii="Times New Roman" w:hAnsi="Times New Roman"/>
                <w:sz w:val="18"/>
                <w:szCs w:val="18"/>
                <w:lang w:eastAsia="ru-RU"/>
              </w:rPr>
              <w:t>1/5</w:t>
            </w:r>
          </w:p>
          <w:p w:rsidR="00D76487" w:rsidRPr="00E614EB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51,0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C0074B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C0074B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42,4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C0074B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1" w:type="dxa"/>
            <w:shd w:val="clear" w:color="auto" w:fill="FFFFFF"/>
          </w:tcPr>
          <w:p w:rsidR="00D76487" w:rsidRPr="00C0074B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074B">
              <w:rPr>
                <w:rFonts w:ascii="Times New Roman" w:hAnsi="Times New Roman"/>
                <w:sz w:val="18"/>
                <w:szCs w:val="18"/>
                <w:lang w:eastAsia="ru-RU"/>
              </w:rPr>
              <w:t>225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0074B">
              <w:rPr>
                <w:rFonts w:ascii="Times New Roman" w:hAnsi="Times New Roman"/>
                <w:sz w:val="18"/>
                <w:szCs w:val="18"/>
                <w:lang w:eastAsia="ru-RU"/>
              </w:rPr>
              <w:t>140,01</w:t>
            </w:r>
          </w:p>
        </w:tc>
        <w:tc>
          <w:tcPr>
            <w:tcW w:w="1546" w:type="dxa"/>
            <w:shd w:val="clear" w:color="auto" w:fill="FFFFFF"/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76487" w:rsidRPr="00B81EFE" w:rsidTr="0058470F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A5132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260896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Дом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  <w:r w:rsidRPr="00E614EB">
              <w:rPr>
                <w:rFonts w:ascii="Times New Roman" w:hAnsi="Times New Roman"/>
                <w:sz w:val="18"/>
                <w:szCs w:val="18"/>
                <w:lang w:eastAsia="ru-RU"/>
              </w:rPr>
              <w:t>1/5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  <w:r w:rsidRPr="00E614EB">
              <w:rPr>
                <w:rFonts w:ascii="Times New Roman" w:hAnsi="Times New Roman"/>
                <w:sz w:val="18"/>
                <w:szCs w:val="18"/>
                <w:lang w:eastAsia="ru-RU"/>
              </w:rPr>
              <w:t>1/5</w:t>
            </w:r>
          </w:p>
          <w:p w:rsidR="00D76487" w:rsidRPr="00E614EB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51,0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42,4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1" w:type="dxa"/>
            <w:shd w:val="clear" w:color="auto" w:fill="FFFFFF"/>
          </w:tcPr>
          <w:p w:rsidR="00D76487" w:rsidRPr="00C0074B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6" w:type="dxa"/>
            <w:shd w:val="clear" w:color="auto" w:fill="FFFFFF"/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76487" w:rsidRPr="00B81EFE" w:rsidTr="0058470F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A5132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C0074B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074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Шкарандин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В.П.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260896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0896">
              <w:rPr>
                <w:rFonts w:ascii="Times New Roman" w:hAnsi="Times New Roman"/>
                <w:sz w:val="18"/>
                <w:szCs w:val="18"/>
                <w:lang w:eastAsia="ru-RU"/>
              </w:rPr>
              <w:t>Депутат Собрания депутатов Малолокнянского сельсовета Суджанского района</w:t>
            </w:r>
          </w:p>
        </w:tc>
        <w:tc>
          <w:tcPr>
            <w:tcW w:w="15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2F6C48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5" w:type="dxa"/>
            <w:shd w:val="clear" w:color="auto" w:fill="FFFFFF"/>
          </w:tcPr>
          <w:p w:rsidR="00D76487" w:rsidRPr="00C0074B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Автомобиль </w:t>
            </w:r>
            <w:r w:rsidRPr="00C0074B">
              <w:rPr>
                <w:rFonts w:ascii="Times New Roman" w:hAnsi="Times New Roman"/>
                <w:sz w:val="18"/>
                <w:szCs w:val="18"/>
                <w:lang w:eastAsia="ru-RU"/>
              </w:rPr>
              <w:t>Датсун ОN-ДО</w:t>
            </w:r>
          </w:p>
        </w:tc>
        <w:tc>
          <w:tcPr>
            <w:tcW w:w="1001" w:type="dxa"/>
            <w:shd w:val="clear" w:color="auto" w:fill="FFFFFF"/>
          </w:tcPr>
          <w:p w:rsidR="00D76487" w:rsidRPr="00C0074B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074B">
              <w:rPr>
                <w:rFonts w:ascii="Times New Roman" w:hAnsi="Times New Roman"/>
                <w:sz w:val="18"/>
                <w:szCs w:val="18"/>
                <w:lang w:eastAsia="ru-RU"/>
              </w:rPr>
              <w:t>370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0074B">
              <w:rPr>
                <w:rFonts w:ascii="Times New Roman" w:hAnsi="Times New Roman"/>
                <w:sz w:val="18"/>
                <w:szCs w:val="18"/>
                <w:lang w:eastAsia="ru-RU"/>
              </w:rPr>
              <w:t>028,88</w:t>
            </w:r>
          </w:p>
        </w:tc>
        <w:tc>
          <w:tcPr>
            <w:tcW w:w="1546" w:type="dxa"/>
            <w:shd w:val="clear" w:color="auto" w:fill="FFFFFF"/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76487" w:rsidRPr="00B81EFE" w:rsidTr="0058470F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B81EFE" w:rsidRDefault="00D76487" w:rsidP="00A5132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C0074B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074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Набасов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И.Е.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Pr="00260896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0896">
              <w:rPr>
                <w:rFonts w:ascii="Times New Roman" w:hAnsi="Times New Roman"/>
                <w:sz w:val="18"/>
                <w:szCs w:val="18"/>
                <w:lang w:eastAsia="ru-RU"/>
              </w:rPr>
              <w:t>Депутат Собрания депутатов Малолокнянского сельсовета Суджанского района</w:t>
            </w:r>
          </w:p>
        </w:tc>
        <w:tc>
          <w:tcPr>
            <w:tcW w:w="15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Дом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CC1E89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42,9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5" w:type="dxa"/>
            <w:shd w:val="clear" w:color="auto" w:fill="FFFFFF"/>
          </w:tcPr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Автомобиль </w:t>
            </w:r>
            <w:r w:rsidRPr="00CC1E89">
              <w:rPr>
                <w:rFonts w:ascii="Times New Roman" w:hAnsi="Times New Roman"/>
                <w:sz w:val="18"/>
                <w:szCs w:val="18"/>
                <w:lang w:eastAsia="ru-RU"/>
              </w:rPr>
              <w:t>Ауди А-6</w:t>
            </w:r>
          </w:p>
          <w:p w:rsidR="00D76487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6487" w:rsidRPr="00CC1E89" w:rsidRDefault="00D76487" w:rsidP="00892880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Автомобиль </w:t>
            </w:r>
            <w:r w:rsidRPr="00CC1E89">
              <w:rPr>
                <w:rFonts w:ascii="Times New Roman" w:hAnsi="Times New Roman"/>
                <w:sz w:val="18"/>
                <w:szCs w:val="18"/>
                <w:lang w:eastAsia="ru-RU"/>
              </w:rPr>
              <w:t>ВАЗ-2107</w:t>
            </w:r>
          </w:p>
        </w:tc>
        <w:tc>
          <w:tcPr>
            <w:tcW w:w="1001" w:type="dxa"/>
            <w:shd w:val="clear" w:color="auto" w:fill="FFFFFF"/>
          </w:tcPr>
          <w:p w:rsidR="00D76487" w:rsidRPr="00CC1E89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1E89">
              <w:rPr>
                <w:rFonts w:ascii="Times New Roman" w:hAnsi="Times New Roman"/>
                <w:sz w:val="18"/>
                <w:szCs w:val="18"/>
                <w:lang w:eastAsia="ru-RU"/>
              </w:rPr>
              <w:t>139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C1E89">
              <w:rPr>
                <w:rFonts w:ascii="Times New Roman" w:hAnsi="Times New Roman"/>
                <w:sz w:val="18"/>
                <w:szCs w:val="18"/>
                <w:lang w:eastAsia="ru-RU"/>
              </w:rPr>
              <w:t>900,69</w:t>
            </w:r>
          </w:p>
        </w:tc>
        <w:tc>
          <w:tcPr>
            <w:tcW w:w="1546" w:type="dxa"/>
            <w:shd w:val="clear" w:color="auto" w:fill="FFFFFF"/>
          </w:tcPr>
          <w:p w:rsidR="00D76487" w:rsidRDefault="00D76487" w:rsidP="00FF73BE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D76487" w:rsidRDefault="00D76487"/>
    <w:sectPr w:rsidR="00D76487" w:rsidSect="00A513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7614E"/>
    <w:multiLevelType w:val="hybridMultilevel"/>
    <w:tmpl w:val="5BD8E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320"/>
    <w:rsid w:val="00052BE7"/>
    <w:rsid w:val="000C53CE"/>
    <w:rsid w:val="0014463F"/>
    <w:rsid w:val="00260896"/>
    <w:rsid w:val="002C3408"/>
    <w:rsid w:val="002F6C48"/>
    <w:rsid w:val="0049425D"/>
    <w:rsid w:val="004A1C31"/>
    <w:rsid w:val="004B5274"/>
    <w:rsid w:val="0052133B"/>
    <w:rsid w:val="0058470F"/>
    <w:rsid w:val="00685EC7"/>
    <w:rsid w:val="006B7DEF"/>
    <w:rsid w:val="00783A56"/>
    <w:rsid w:val="00800EAE"/>
    <w:rsid w:val="00892880"/>
    <w:rsid w:val="008E0C3D"/>
    <w:rsid w:val="00937717"/>
    <w:rsid w:val="00A0294B"/>
    <w:rsid w:val="00A51320"/>
    <w:rsid w:val="00A67590"/>
    <w:rsid w:val="00B03F23"/>
    <w:rsid w:val="00B57FCF"/>
    <w:rsid w:val="00B81EFE"/>
    <w:rsid w:val="00B94C92"/>
    <w:rsid w:val="00C0074B"/>
    <w:rsid w:val="00CC1E89"/>
    <w:rsid w:val="00D076C9"/>
    <w:rsid w:val="00D76487"/>
    <w:rsid w:val="00DB7728"/>
    <w:rsid w:val="00E166D3"/>
    <w:rsid w:val="00E56B77"/>
    <w:rsid w:val="00E614EB"/>
    <w:rsid w:val="00EB44E8"/>
    <w:rsid w:val="00F03A10"/>
    <w:rsid w:val="00FB020F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51320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A5132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4</Pages>
  <Words>611</Words>
  <Characters>3484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 лиц, замещающих должности муниципальной службы Администрации Суджанского района Курской области и членов их семей за период</dc:title>
  <dc:subject/>
  <dc:creator>фит</dc:creator>
  <cp:keywords/>
  <dc:description/>
  <cp:lastModifiedBy>малолокнянский сельсовет</cp:lastModifiedBy>
  <cp:revision>5</cp:revision>
  <dcterms:created xsi:type="dcterms:W3CDTF">2018-05-17T11:35:00Z</dcterms:created>
  <dcterms:modified xsi:type="dcterms:W3CDTF">2018-05-18T07:21:00Z</dcterms:modified>
</cp:coreProperties>
</file>